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3A377" w14:textId="125E3267" w:rsidR="008674CD" w:rsidRDefault="00107AF9" w:rsidP="008674CD">
      <w:pPr>
        <w:rPr>
          <w:sz w:val="24"/>
          <w:szCs w:val="24"/>
        </w:rPr>
      </w:pPr>
      <w:r>
        <w:rPr>
          <w:sz w:val="24"/>
          <w:szCs w:val="24"/>
        </w:rPr>
        <w:t>Passionate</w:t>
      </w:r>
      <w:r w:rsidR="00A1432B">
        <w:rPr>
          <w:sz w:val="24"/>
          <w:szCs w:val="24"/>
        </w:rPr>
        <w:t xml:space="preserve"> copywriter,</w:t>
      </w:r>
      <w:r>
        <w:rPr>
          <w:sz w:val="24"/>
          <w:szCs w:val="24"/>
        </w:rPr>
        <w:t xml:space="preserve"> j</w:t>
      </w:r>
      <w:r w:rsidR="008674CD">
        <w:rPr>
          <w:sz w:val="24"/>
          <w:szCs w:val="24"/>
        </w:rPr>
        <w:t>ournalist</w:t>
      </w:r>
      <w:r w:rsidR="00A1432B">
        <w:rPr>
          <w:sz w:val="24"/>
          <w:szCs w:val="24"/>
        </w:rPr>
        <w:t xml:space="preserve"> and </w:t>
      </w:r>
      <w:r>
        <w:rPr>
          <w:sz w:val="24"/>
          <w:szCs w:val="24"/>
        </w:rPr>
        <w:t>producer</w:t>
      </w:r>
      <w:r w:rsidR="00A1432B">
        <w:rPr>
          <w:sz w:val="24"/>
          <w:szCs w:val="24"/>
        </w:rPr>
        <w:t xml:space="preserve"> </w:t>
      </w:r>
      <w:r>
        <w:rPr>
          <w:sz w:val="24"/>
          <w:szCs w:val="24"/>
        </w:rPr>
        <w:t>with over five years of experience telling stories that matte</w:t>
      </w:r>
      <w:r w:rsidR="00A1432B">
        <w:rPr>
          <w:sz w:val="24"/>
          <w:szCs w:val="24"/>
        </w:rPr>
        <w:t xml:space="preserve">r.  </w:t>
      </w:r>
    </w:p>
    <w:p w14:paraId="2052E951" w14:textId="77777777" w:rsidR="00107AF9" w:rsidRDefault="00107AF9" w:rsidP="008674CD">
      <w:pPr>
        <w:rPr>
          <w:sz w:val="24"/>
          <w:szCs w:val="24"/>
        </w:rPr>
      </w:pPr>
    </w:p>
    <w:p w14:paraId="77E701DE" w14:textId="67BC7F11" w:rsidR="008674CD" w:rsidRDefault="008674CD" w:rsidP="008674CD">
      <w:pPr>
        <w:rPr>
          <w:sz w:val="24"/>
          <w:szCs w:val="24"/>
        </w:rPr>
        <w:sectPr w:rsidR="008674CD" w:rsidSect="00107AF9">
          <w:headerReference w:type="default" r:id="rId7"/>
          <w:footerReference w:type="default" r:id="rId8"/>
          <w:headerReference w:type="firs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6323F0F2" w14:textId="1161EAD7" w:rsidR="008674CD" w:rsidRDefault="005536B2" w:rsidP="0084211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Exceptional</w:t>
      </w:r>
      <w:r w:rsidR="00A86C3D" w:rsidRPr="008674CD">
        <w:rPr>
          <w:sz w:val="24"/>
          <w:szCs w:val="24"/>
        </w:rPr>
        <w:t xml:space="preserve"> writing skills </w:t>
      </w:r>
    </w:p>
    <w:p w14:paraId="0C340FE2" w14:textId="6B12C882" w:rsidR="00107AF9" w:rsidRDefault="00A1432B" w:rsidP="0084211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107AF9">
        <w:rPr>
          <w:sz w:val="24"/>
          <w:szCs w:val="24"/>
        </w:rPr>
        <w:t>xperienced storyteller</w:t>
      </w:r>
    </w:p>
    <w:p w14:paraId="0B62EC1D" w14:textId="4A48671E" w:rsidR="00107AF9" w:rsidRDefault="00A1432B" w:rsidP="0084211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Thrives</w:t>
      </w:r>
      <w:r w:rsidR="00107AF9">
        <w:rPr>
          <w:sz w:val="24"/>
          <w:szCs w:val="24"/>
        </w:rPr>
        <w:t xml:space="preserve"> under pressure</w:t>
      </w:r>
    </w:p>
    <w:p w14:paraId="016701CB" w14:textId="586556D7" w:rsidR="008674CD" w:rsidRDefault="00107AF9" w:rsidP="008674CD">
      <w:pPr>
        <w:pStyle w:val="ListParagraph"/>
        <w:numPr>
          <w:ilvl w:val="0"/>
          <w:numId w:val="11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Well versed in</w:t>
      </w:r>
      <w:r w:rsidR="00A86C3D" w:rsidRPr="008674CD">
        <w:rPr>
          <w:sz w:val="24"/>
          <w:szCs w:val="24"/>
        </w:rPr>
        <w:t xml:space="preserve"> </w:t>
      </w:r>
      <w:r>
        <w:rPr>
          <w:sz w:val="24"/>
          <w:szCs w:val="24"/>
        </w:rPr>
        <w:t>UK and international politics and policy</w:t>
      </w:r>
    </w:p>
    <w:p w14:paraId="00131942" w14:textId="5E41164B" w:rsidR="008674CD" w:rsidRPr="00107AF9" w:rsidRDefault="00A1432B" w:rsidP="00107AF9">
      <w:pPr>
        <w:pStyle w:val="ListParagraph"/>
        <w:numPr>
          <w:ilvl w:val="0"/>
          <w:numId w:val="11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T</w:t>
      </w:r>
      <w:r w:rsidR="00A86C3D" w:rsidRPr="008674CD">
        <w:rPr>
          <w:sz w:val="24"/>
          <w:szCs w:val="24"/>
        </w:rPr>
        <w:t>eam player</w:t>
      </w:r>
    </w:p>
    <w:p w14:paraId="75A089F1" w14:textId="77777777" w:rsidR="00107AF9" w:rsidRDefault="00107AF9" w:rsidP="00B75F34">
      <w:pPr>
        <w:pStyle w:val="ListParagraph"/>
        <w:numPr>
          <w:ilvl w:val="0"/>
          <w:numId w:val="11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Content</w:t>
      </w:r>
      <w:r w:rsidR="006C064B" w:rsidRPr="008674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production </w:t>
      </w:r>
    </w:p>
    <w:p w14:paraId="31178949" w14:textId="2922B1A1" w:rsidR="00107AF9" w:rsidRDefault="00107AF9" w:rsidP="00B75F34">
      <w:pPr>
        <w:pStyle w:val="ListParagraph"/>
        <w:numPr>
          <w:ilvl w:val="0"/>
          <w:numId w:val="11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Insider knowledge of the UK media landscape</w:t>
      </w:r>
    </w:p>
    <w:p w14:paraId="2C3023AE" w14:textId="002C438D" w:rsidR="00107AF9" w:rsidRDefault="00107AF9" w:rsidP="00B75F34">
      <w:pPr>
        <w:pStyle w:val="ListParagraph"/>
        <w:numPr>
          <w:ilvl w:val="0"/>
          <w:numId w:val="11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Media relations</w:t>
      </w:r>
    </w:p>
    <w:p w14:paraId="3D2824F5" w14:textId="5CE44D56" w:rsidR="00A1432B" w:rsidRDefault="00A1432B" w:rsidP="00B75F34">
      <w:pPr>
        <w:pStyle w:val="ListParagraph"/>
        <w:numPr>
          <w:ilvl w:val="0"/>
          <w:numId w:val="11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Understands best SEO practice</w:t>
      </w:r>
    </w:p>
    <w:p w14:paraId="7DE04109" w14:textId="53E38F06" w:rsidR="00107AF9" w:rsidRPr="00107AF9" w:rsidRDefault="00107AF9" w:rsidP="00107AF9">
      <w:pPr>
        <w:pStyle w:val="ListParagraph"/>
        <w:numPr>
          <w:ilvl w:val="0"/>
          <w:numId w:val="11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Crisis communications </w:t>
      </w:r>
    </w:p>
    <w:p w14:paraId="4E89D37D" w14:textId="77777777" w:rsidR="00107AF9" w:rsidRDefault="00107AF9" w:rsidP="00107AF9">
      <w:pPr>
        <w:rPr>
          <w:sz w:val="24"/>
          <w:szCs w:val="24"/>
        </w:rPr>
      </w:pPr>
    </w:p>
    <w:p w14:paraId="44D2A0BD" w14:textId="0169AFCC" w:rsidR="00A1432B" w:rsidRPr="00107AF9" w:rsidRDefault="00A1432B" w:rsidP="00107AF9">
      <w:pPr>
        <w:rPr>
          <w:sz w:val="24"/>
          <w:szCs w:val="24"/>
        </w:rPr>
        <w:sectPr w:rsidR="00A1432B" w:rsidRPr="00107AF9" w:rsidSect="00B75F34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1F33F565" w14:textId="743F8B5F" w:rsidR="00F015DE" w:rsidRPr="009B007F" w:rsidRDefault="00A86C3D">
      <w:pPr>
        <w:pStyle w:val="Heading1"/>
      </w:pPr>
      <w:r>
        <w:t xml:space="preserve">Experience 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id w:val="9459753"/>
        <w:placeholder>
          <w:docPart w:val="63FBB3F9D1E7BB43A5273BA28BFCD080"/>
        </w:placeholder>
      </w:sdtPr>
      <w:sdtEndPr/>
      <w:sdtContent>
        <w:p w14:paraId="1F77C40D" w14:textId="2CB2B90F" w:rsidR="00C952D4" w:rsidRPr="00C952D4" w:rsidRDefault="00C952D4" w:rsidP="00C952D4">
          <w:pPr>
            <w:pStyle w:val="Heading2"/>
            <w:rPr>
              <w:rFonts w:asciiTheme="minorHAnsi" w:eastAsiaTheme="minorEastAsia" w:hAnsiTheme="minorHAnsi" w:cstheme="minorBidi"/>
              <w:color w:val="auto"/>
              <w:sz w:val="24"/>
              <w:szCs w:val="24"/>
            </w:rPr>
          </w:pPr>
          <w:r w:rsidRPr="00C952D4">
            <w:rPr>
              <w:rFonts w:asciiTheme="minorHAnsi" w:eastAsiaTheme="minorEastAsia" w:hAnsiTheme="minorHAnsi" w:cstheme="minorBidi"/>
              <w:color w:val="auto"/>
              <w:sz w:val="24"/>
              <w:szCs w:val="24"/>
            </w:rPr>
            <w:t>ITVX</w:t>
          </w:r>
          <w:r w:rsidR="00107AF9">
            <w:rPr>
              <w:rFonts w:asciiTheme="minorHAnsi" w:eastAsiaTheme="minorEastAsia" w:hAnsiTheme="minorHAnsi" w:cstheme="minorBidi"/>
              <w:color w:val="auto"/>
              <w:sz w:val="24"/>
              <w:szCs w:val="24"/>
            </w:rPr>
            <w:t xml:space="preserve"> (ITV News)</w:t>
          </w:r>
          <w:r w:rsidR="00107AF9">
            <w:rPr>
              <w:rFonts w:asciiTheme="minorHAnsi" w:eastAsiaTheme="minorEastAsia" w:hAnsiTheme="minorHAnsi" w:cstheme="minorBidi"/>
              <w:color w:val="auto"/>
              <w:sz w:val="24"/>
              <w:szCs w:val="24"/>
            </w:rPr>
            <w:tab/>
          </w:r>
          <w:r w:rsidR="00107AF9">
            <w:rPr>
              <w:rFonts w:asciiTheme="minorHAnsi" w:eastAsiaTheme="minorEastAsia" w:hAnsiTheme="minorHAnsi" w:cstheme="minorBidi"/>
              <w:color w:val="auto"/>
              <w:sz w:val="24"/>
              <w:szCs w:val="24"/>
            </w:rPr>
            <w:tab/>
          </w:r>
          <w:r w:rsidR="00107AF9">
            <w:rPr>
              <w:rFonts w:asciiTheme="minorHAnsi" w:eastAsiaTheme="minorEastAsia" w:hAnsiTheme="minorHAnsi" w:cstheme="minorBidi"/>
              <w:color w:val="auto"/>
              <w:sz w:val="24"/>
              <w:szCs w:val="24"/>
            </w:rPr>
            <w:tab/>
          </w:r>
          <w:r w:rsidR="00107AF9" w:rsidRPr="00107AF9"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</w:rPr>
            <w:t>London, United Kingdom</w:t>
          </w:r>
        </w:p>
        <w:p w14:paraId="6E9C7EFF" w14:textId="2CC985B4" w:rsidR="00C952D4" w:rsidRPr="00DD5E80" w:rsidRDefault="00C952D4" w:rsidP="00C952D4">
          <w:pPr>
            <w:pStyle w:val="BodyText"/>
            <w:contextualSpacing/>
            <w:rPr>
              <w:rFonts w:cs="Times New Roman (Body CS)"/>
              <w:sz w:val="24"/>
            </w:rPr>
          </w:pPr>
          <w:r w:rsidRPr="00107AF9">
            <w:rPr>
              <w:rFonts w:cs="Times New Roman (Body CS)"/>
              <w:i/>
              <w:iCs/>
              <w:sz w:val="24"/>
            </w:rPr>
            <w:t xml:space="preserve">Freelance </w:t>
          </w:r>
          <w:r w:rsidR="009577BA">
            <w:rPr>
              <w:rFonts w:cs="Times New Roman (Body CS)"/>
              <w:i/>
              <w:iCs/>
              <w:sz w:val="24"/>
            </w:rPr>
            <w:t>Social Media</w:t>
          </w:r>
          <w:r w:rsidRPr="00107AF9">
            <w:rPr>
              <w:rFonts w:cs="Times New Roman (Body CS)"/>
              <w:i/>
              <w:iCs/>
              <w:sz w:val="24"/>
            </w:rPr>
            <w:t xml:space="preserve"> Producer</w:t>
          </w:r>
          <w:r>
            <w:rPr>
              <w:rFonts w:cs="Times New Roman (Body CS)"/>
              <w:sz w:val="24"/>
            </w:rPr>
            <w:tab/>
          </w:r>
          <w:r>
            <w:rPr>
              <w:rFonts w:cs="Times New Roman (Body CS)"/>
              <w:sz w:val="24"/>
            </w:rPr>
            <w:tab/>
          </w:r>
          <w:r>
            <w:rPr>
              <w:rFonts w:cs="Times New Roman (Body CS)"/>
              <w:sz w:val="24"/>
            </w:rPr>
            <w:tab/>
          </w:r>
          <w:r>
            <w:rPr>
              <w:rFonts w:cs="Times New Roman (Body CS)"/>
              <w:sz w:val="24"/>
            </w:rPr>
            <w:tab/>
          </w:r>
          <w:r w:rsidR="00107AF9">
            <w:rPr>
              <w:rFonts w:cs="Times New Roman (Body CS)"/>
              <w:sz w:val="24"/>
            </w:rPr>
            <w:tab/>
          </w:r>
          <w:r w:rsidRPr="00107AF9">
            <w:rPr>
              <w:rFonts w:cs="Times New Roman (Body CS)"/>
              <w:sz w:val="22"/>
            </w:rPr>
            <w:t>August 2022 – Present</w:t>
          </w:r>
          <w:r w:rsidRPr="00107AF9">
            <w:rPr>
              <w:rFonts w:cs="Times New Roman (Body CS)"/>
              <w:sz w:val="24"/>
            </w:rPr>
            <w:t xml:space="preserve"> </w:t>
          </w:r>
        </w:p>
        <w:p w14:paraId="60C046E3" w14:textId="27AC6CE1" w:rsidR="00107AF9" w:rsidRDefault="00107AF9" w:rsidP="00107AF9">
          <w:pPr>
            <w:pStyle w:val="BodyText"/>
            <w:numPr>
              <w:ilvl w:val="0"/>
              <w:numId w:val="17"/>
            </w:numPr>
            <w:contextualSpacing/>
            <w:rPr>
              <w:rFonts w:cs="Times New Roman (Body CS)"/>
              <w:sz w:val="24"/>
              <w:szCs w:val="24"/>
            </w:rPr>
          </w:pPr>
          <w:r>
            <w:rPr>
              <w:rFonts w:cs="Times New Roman (Body CS)"/>
              <w:sz w:val="24"/>
              <w:szCs w:val="24"/>
            </w:rPr>
            <w:t>Produces and edits high-quality, accurate digital content for ITV News’ online platform</w:t>
          </w:r>
          <w:r w:rsidR="009577BA">
            <w:rPr>
              <w:rFonts w:cs="Times New Roman (Body CS)"/>
              <w:sz w:val="24"/>
              <w:szCs w:val="24"/>
            </w:rPr>
            <w:t xml:space="preserve">, and ITN Productions’ YouTube and </w:t>
          </w:r>
          <w:proofErr w:type="spellStart"/>
          <w:r w:rsidR="009577BA">
            <w:rPr>
              <w:rFonts w:cs="Times New Roman (Body CS)"/>
              <w:sz w:val="24"/>
              <w:szCs w:val="24"/>
            </w:rPr>
            <w:t>TikTok</w:t>
          </w:r>
          <w:proofErr w:type="spellEnd"/>
          <w:r w:rsidR="009577BA">
            <w:rPr>
              <w:rFonts w:cs="Times New Roman (Body CS)"/>
              <w:sz w:val="24"/>
              <w:szCs w:val="24"/>
            </w:rPr>
            <w:t xml:space="preserve"> Channels.</w:t>
          </w:r>
        </w:p>
        <w:p w14:paraId="02E666C7" w14:textId="09C93033" w:rsidR="00107AF9" w:rsidRDefault="00107AF9" w:rsidP="00107AF9">
          <w:pPr>
            <w:pStyle w:val="BodyText"/>
            <w:numPr>
              <w:ilvl w:val="0"/>
              <w:numId w:val="17"/>
            </w:numPr>
            <w:contextualSpacing/>
            <w:rPr>
              <w:rFonts w:cs="Times New Roman (Body CS)"/>
              <w:sz w:val="24"/>
            </w:rPr>
          </w:pPr>
          <w:r w:rsidRPr="00107AF9">
            <w:rPr>
              <w:rFonts w:cs="Times New Roman (Body CS)"/>
              <w:sz w:val="24"/>
            </w:rPr>
            <w:t>Leverage</w:t>
          </w:r>
          <w:r>
            <w:rPr>
              <w:rFonts w:cs="Times New Roman (Body CS)"/>
              <w:sz w:val="24"/>
            </w:rPr>
            <w:t>s</w:t>
          </w:r>
          <w:r w:rsidRPr="00107AF9">
            <w:rPr>
              <w:rFonts w:cs="Times New Roman (Body CS)"/>
              <w:sz w:val="24"/>
            </w:rPr>
            <w:t xml:space="preserve"> Adobe Premiere Pro to produce engaging visual content and employs SEO strategies to drive traffic and enhance online visibility.</w:t>
          </w:r>
        </w:p>
        <w:p w14:paraId="76696733" w14:textId="064AB905" w:rsidR="00C952D4" w:rsidRPr="00107AF9" w:rsidRDefault="00107AF9" w:rsidP="00107AF9">
          <w:pPr>
            <w:pStyle w:val="BodyText"/>
            <w:numPr>
              <w:ilvl w:val="0"/>
              <w:numId w:val="17"/>
            </w:numPr>
            <w:contextualSpacing/>
            <w:rPr>
              <w:rFonts w:cs="Times New Roman (Body CS)"/>
              <w:sz w:val="24"/>
            </w:rPr>
          </w:pPr>
          <w:r>
            <w:rPr>
              <w:rFonts w:cs="Times New Roman (Body CS)"/>
              <w:sz w:val="24"/>
              <w:szCs w:val="24"/>
            </w:rPr>
            <w:t>C</w:t>
          </w:r>
          <w:r w:rsidRPr="00107AF9">
            <w:rPr>
              <w:rFonts w:cs="Times New Roman (Body CS)"/>
              <w:sz w:val="24"/>
              <w:szCs w:val="24"/>
            </w:rPr>
            <w:t xml:space="preserve">rafts </w:t>
          </w:r>
          <w:r w:rsidR="00C952D4" w:rsidRPr="00107AF9">
            <w:rPr>
              <w:rFonts w:cs="Times New Roman (Body CS)"/>
              <w:sz w:val="24"/>
              <w:szCs w:val="24"/>
            </w:rPr>
            <w:t>eye-catching thumbnails</w:t>
          </w:r>
          <w:r w:rsidRPr="00107AF9">
            <w:rPr>
              <w:rFonts w:cs="Times New Roman (Body CS)"/>
              <w:sz w:val="24"/>
              <w:szCs w:val="24"/>
            </w:rPr>
            <w:t>, headlines and sub-headlines</w:t>
          </w:r>
          <w:r w:rsidR="00C952D4" w:rsidRPr="00107AF9">
            <w:rPr>
              <w:rFonts w:cs="Times New Roman (Body CS)"/>
              <w:sz w:val="24"/>
              <w:szCs w:val="24"/>
            </w:rPr>
            <w:t xml:space="preserve"> to draw in audiences. </w:t>
          </w:r>
        </w:p>
        <w:p w14:paraId="7BA8B9E6" w14:textId="1FC0D7E7" w:rsidR="00107AF9" w:rsidRPr="00107AF9" w:rsidRDefault="00107AF9" w:rsidP="00107AF9">
          <w:pPr>
            <w:pStyle w:val="BodyText"/>
            <w:numPr>
              <w:ilvl w:val="0"/>
              <w:numId w:val="17"/>
            </w:numPr>
            <w:contextualSpacing/>
            <w:rPr>
              <w:rFonts w:cs="Times New Roman (Body CS)"/>
              <w:sz w:val="24"/>
            </w:rPr>
          </w:pPr>
          <w:r>
            <w:rPr>
              <w:rFonts w:cs="Times New Roman (Body CS)"/>
              <w:sz w:val="24"/>
              <w:szCs w:val="24"/>
            </w:rPr>
            <w:t>Responds quickly and accurately to breaking news.</w:t>
          </w:r>
        </w:p>
        <w:p w14:paraId="0D9E9594" w14:textId="77777777" w:rsidR="00C952D4" w:rsidRPr="00C952D4" w:rsidRDefault="00C952D4" w:rsidP="00C952D4">
          <w:pPr>
            <w:pStyle w:val="BodyText"/>
          </w:pPr>
        </w:p>
        <w:p w14:paraId="538CB57E" w14:textId="1C506B4B" w:rsidR="00C952D4" w:rsidRDefault="00107AF9" w:rsidP="00107AF9">
          <w:pPr>
            <w:pStyle w:val="Heading2"/>
            <w:contextualSpacing/>
            <w:rPr>
              <w:rFonts w:asciiTheme="minorHAnsi" w:eastAsiaTheme="minorEastAsia" w:hAnsiTheme="minorHAnsi" w:cstheme="minorBidi"/>
              <w:color w:val="auto"/>
              <w:sz w:val="24"/>
              <w:szCs w:val="24"/>
            </w:rPr>
          </w:pPr>
          <w:r>
            <w:rPr>
              <w:rFonts w:asciiTheme="minorHAnsi" w:eastAsiaTheme="minorEastAsia" w:hAnsiTheme="minorHAnsi" w:cstheme="minorBidi"/>
              <w:color w:val="auto"/>
              <w:sz w:val="24"/>
              <w:szCs w:val="24"/>
            </w:rPr>
            <w:t>Freelance Producer</w:t>
          </w:r>
          <w:r w:rsidR="00C952D4" w:rsidRPr="00F2733C">
            <w:rPr>
              <w:rFonts w:asciiTheme="minorHAnsi" w:eastAsiaTheme="minorEastAsia" w:hAnsiTheme="minorHAnsi" w:cstheme="minorBidi"/>
              <w:color w:val="auto"/>
              <w:sz w:val="24"/>
              <w:szCs w:val="24"/>
            </w:rPr>
            <w:tab/>
          </w:r>
          <w:r>
            <w:rPr>
              <w:rFonts w:asciiTheme="minorHAnsi" w:eastAsiaTheme="minorEastAsia" w:hAnsiTheme="minorHAnsi" w:cstheme="minorBidi"/>
              <w:color w:val="auto"/>
              <w:sz w:val="24"/>
              <w:szCs w:val="24"/>
            </w:rPr>
            <w:tab/>
          </w:r>
          <w:r>
            <w:rPr>
              <w:rFonts w:asciiTheme="minorHAnsi" w:eastAsiaTheme="minorEastAsia" w:hAnsiTheme="minorHAnsi" w:cstheme="minorBidi"/>
              <w:color w:val="auto"/>
              <w:sz w:val="24"/>
              <w:szCs w:val="24"/>
            </w:rPr>
            <w:tab/>
          </w:r>
          <w:r w:rsidR="00C952D4" w:rsidRPr="00107AF9"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</w:rPr>
            <w:t>February 2022 – Present</w:t>
          </w:r>
        </w:p>
        <w:p w14:paraId="509BB47F" w14:textId="5F3ACEA5" w:rsidR="00107AF9" w:rsidRPr="00107AF9" w:rsidRDefault="00107AF9" w:rsidP="00107AF9">
          <w:pPr>
            <w:pStyle w:val="BodyText"/>
            <w:numPr>
              <w:ilvl w:val="0"/>
              <w:numId w:val="14"/>
            </w:numPr>
            <w:ind w:left="714" w:hanging="357"/>
            <w:contextualSpacing/>
            <w:rPr>
              <w:rFonts w:cs="Times New Roman (Body CS)"/>
              <w:sz w:val="24"/>
            </w:rPr>
          </w:pPr>
          <w:r w:rsidRPr="00107AF9">
            <w:rPr>
              <w:rFonts w:cs="Times New Roman (Body CS)"/>
              <w:sz w:val="24"/>
            </w:rPr>
            <w:t>Produce</w:t>
          </w:r>
          <w:r>
            <w:rPr>
              <w:rFonts w:cs="Times New Roman (Body CS)"/>
              <w:sz w:val="24"/>
            </w:rPr>
            <w:t>s</w:t>
          </w:r>
          <w:r w:rsidRPr="00107AF9">
            <w:rPr>
              <w:rFonts w:cs="Times New Roman (Body CS)"/>
              <w:sz w:val="24"/>
            </w:rPr>
            <w:t xml:space="preserve"> and edits dynamic digital content for the UK's top media companies, including ITV, Channel 5, and Al Jazeera.</w:t>
          </w:r>
        </w:p>
        <w:p w14:paraId="00685BA2" w14:textId="028780AB" w:rsidR="00107AF9" w:rsidRPr="00107AF9" w:rsidRDefault="00107AF9" w:rsidP="00107AF9">
          <w:pPr>
            <w:pStyle w:val="BodyText"/>
            <w:numPr>
              <w:ilvl w:val="0"/>
              <w:numId w:val="14"/>
            </w:numPr>
            <w:ind w:left="714" w:hanging="357"/>
            <w:contextualSpacing/>
            <w:rPr>
              <w:rFonts w:cs="Times New Roman (Body CS)"/>
              <w:sz w:val="24"/>
            </w:rPr>
          </w:pPr>
          <w:r w:rsidRPr="00107AF9">
            <w:rPr>
              <w:rFonts w:cs="Times New Roman (Body CS)"/>
              <w:sz w:val="24"/>
            </w:rPr>
            <w:t>Researche</w:t>
          </w:r>
          <w:r>
            <w:rPr>
              <w:rFonts w:cs="Times New Roman (Body CS)"/>
              <w:sz w:val="24"/>
            </w:rPr>
            <w:t>s</w:t>
          </w:r>
          <w:r w:rsidRPr="00107AF9">
            <w:rPr>
              <w:rFonts w:cs="Times New Roman (Body CS)"/>
              <w:sz w:val="24"/>
            </w:rPr>
            <w:t>, wr</w:t>
          </w:r>
          <w:r>
            <w:rPr>
              <w:rFonts w:cs="Times New Roman (Body CS)"/>
              <w:sz w:val="24"/>
            </w:rPr>
            <w:t>ites</w:t>
          </w:r>
          <w:r w:rsidRPr="00107AF9">
            <w:rPr>
              <w:rFonts w:cs="Times New Roman (Body CS)"/>
              <w:sz w:val="24"/>
            </w:rPr>
            <w:t xml:space="preserve"> and edit</w:t>
          </w:r>
          <w:r>
            <w:rPr>
              <w:rFonts w:cs="Times New Roman (Body CS)"/>
              <w:sz w:val="24"/>
            </w:rPr>
            <w:t>s</w:t>
          </w:r>
          <w:r w:rsidRPr="00107AF9">
            <w:rPr>
              <w:rFonts w:cs="Times New Roman (Body CS)"/>
              <w:sz w:val="24"/>
            </w:rPr>
            <w:t xml:space="preserve"> compelling stories that resonate</w:t>
          </w:r>
          <w:r>
            <w:rPr>
              <w:rFonts w:cs="Times New Roman (Body CS)"/>
              <w:sz w:val="24"/>
            </w:rPr>
            <w:t>s</w:t>
          </w:r>
          <w:r w:rsidRPr="00107AF9">
            <w:rPr>
              <w:rFonts w:cs="Times New Roman (Body CS)"/>
              <w:sz w:val="24"/>
            </w:rPr>
            <w:t xml:space="preserve"> with viewers and audiences, from breaking news to in-depth documentaries.</w:t>
          </w:r>
        </w:p>
        <w:p w14:paraId="3E90141E" w14:textId="2C3FFD89" w:rsidR="00107AF9" w:rsidRPr="00107AF9" w:rsidRDefault="00107AF9" w:rsidP="00107AF9">
          <w:pPr>
            <w:pStyle w:val="BodyText"/>
            <w:numPr>
              <w:ilvl w:val="0"/>
              <w:numId w:val="14"/>
            </w:numPr>
            <w:ind w:left="714" w:hanging="357"/>
            <w:contextualSpacing/>
            <w:rPr>
              <w:rFonts w:cs="Times New Roman (Body CS)"/>
              <w:sz w:val="24"/>
            </w:rPr>
          </w:pPr>
          <w:r w:rsidRPr="00107AF9">
            <w:rPr>
              <w:rFonts w:cs="Times New Roman (Body CS)"/>
              <w:sz w:val="24"/>
            </w:rPr>
            <w:t>Manage</w:t>
          </w:r>
          <w:r>
            <w:rPr>
              <w:rFonts w:cs="Times New Roman (Body CS)"/>
              <w:sz w:val="24"/>
            </w:rPr>
            <w:t>s</w:t>
          </w:r>
          <w:r w:rsidRPr="00107AF9">
            <w:rPr>
              <w:rFonts w:cs="Times New Roman (Body CS)"/>
              <w:sz w:val="24"/>
            </w:rPr>
            <w:t xml:space="preserve"> media projects with tight deadlines from start to finish, including sourcing content, coordinating crews, conducting interviews, pitching stories, and evaluating impact.</w:t>
          </w:r>
        </w:p>
        <w:p w14:paraId="387BC498" w14:textId="30788132" w:rsidR="00107AF9" w:rsidRDefault="00107AF9" w:rsidP="00107AF9">
          <w:pPr>
            <w:pStyle w:val="BodyText"/>
            <w:numPr>
              <w:ilvl w:val="0"/>
              <w:numId w:val="14"/>
            </w:numPr>
            <w:ind w:left="714" w:hanging="357"/>
            <w:contextualSpacing/>
            <w:rPr>
              <w:rFonts w:cs="Times New Roman (Body CS)"/>
              <w:sz w:val="24"/>
            </w:rPr>
          </w:pPr>
          <w:r>
            <w:rPr>
              <w:rFonts w:cs="Times New Roman (Body CS)"/>
              <w:sz w:val="24"/>
            </w:rPr>
            <w:t xml:space="preserve">Able to take complex information and statistics and turn it into compelling, </w:t>
          </w:r>
          <w:r w:rsidR="005536B2">
            <w:rPr>
              <w:rFonts w:cs="Times New Roman (Body CS)"/>
              <w:sz w:val="24"/>
            </w:rPr>
            <w:t>persuasive</w:t>
          </w:r>
          <w:r>
            <w:rPr>
              <w:rFonts w:cs="Times New Roman (Body CS)"/>
              <w:sz w:val="24"/>
            </w:rPr>
            <w:t xml:space="preserve"> text.</w:t>
          </w:r>
        </w:p>
        <w:p w14:paraId="2004EBFA" w14:textId="77777777" w:rsidR="00107AF9" w:rsidRPr="00107AF9" w:rsidRDefault="00107AF9" w:rsidP="00107AF9">
          <w:pPr>
            <w:pStyle w:val="BodyText"/>
            <w:ind w:left="714"/>
            <w:contextualSpacing/>
            <w:rPr>
              <w:rFonts w:cs="Times New Roman (Body CS)"/>
              <w:sz w:val="24"/>
            </w:rPr>
          </w:pPr>
        </w:p>
        <w:p w14:paraId="6E3ABD07" w14:textId="70C8B06D" w:rsidR="002D256A" w:rsidRPr="00350AE7" w:rsidRDefault="002D256A" w:rsidP="00107AF9">
          <w:pPr>
            <w:pStyle w:val="BodyText"/>
            <w:contextualSpacing/>
            <w:rPr>
              <w:rFonts w:cs="Times New Roman (Body CS)"/>
              <w:b/>
              <w:bCs/>
              <w:sz w:val="24"/>
            </w:rPr>
          </w:pPr>
          <w:proofErr w:type="spellStart"/>
          <w:r w:rsidRPr="00350AE7">
            <w:rPr>
              <w:rFonts w:cs="Times New Roman (Body CS)"/>
              <w:b/>
              <w:bCs/>
              <w:sz w:val="24"/>
            </w:rPr>
            <w:t>Domestika</w:t>
          </w:r>
          <w:proofErr w:type="spellEnd"/>
          <w:r w:rsidRPr="00350AE7">
            <w:rPr>
              <w:rFonts w:cs="Times New Roman (Body CS)"/>
              <w:b/>
              <w:bCs/>
              <w:sz w:val="24"/>
            </w:rPr>
            <w:t xml:space="preserve"> </w:t>
          </w:r>
          <w:r w:rsidRPr="00350AE7">
            <w:rPr>
              <w:rFonts w:cs="Times New Roman (Body CS)"/>
              <w:b/>
              <w:bCs/>
              <w:sz w:val="24"/>
            </w:rPr>
            <w:tab/>
          </w:r>
          <w:r w:rsidRPr="00350AE7">
            <w:rPr>
              <w:rFonts w:cs="Times New Roman (Body CS)"/>
              <w:b/>
              <w:bCs/>
              <w:sz w:val="24"/>
            </w:rPr>
            <w:tab/>
          </w:r>
          <w:r w:rsidRPr="00350AE7">
            <w:rPr>
              <w:rFonts w:cs="Times New Roman (Body CS)"/>
              <w:b/>
              <w:bCs/>
              <w:sz w:val="24"/>
            </w:rPr>
            <w:tab/>
          </w:r>
          <w:r w:rsidRPr="00350AE7">
            <w:rPr>
              <w:rFonts w:cs="Times New Roman (Body CS)"/>
              <w:b/>
              <w:bCs/>
              <w:sz w:val="24"/>
            </w:rPr>
            <w:tab/>
          </w:r>
          <w:r w:rsidRPr="00350AE7">
            <w:rPr>
              <w:rFonts w:cs="Times New Roman (Body CS)"/>
              <w:b/>
              <w:bCs/>
              <w:sz w:val="24"/>
            </w:rPr>
            <w:tab/>
          </w:r>
          <w:r w:rsidRPr="00350AE7">
            <w:rPr>
              <w:rFonts w:cs="Times New Roman (Body CS)"/>
              <w:b/>
              <w:bCs/>
              <w:sz w:val="24"/>
            </w:rPr>
            <w:tab/>
          </w:r>
          <w:r w:rsidRPr="00350AE7">
            <w:rPr>
              <w:rFonts w:cs="Times New Roman (Body CS)"/>
              <w:b/>
              <w:bCs/>
              <w:sz w:val="24"/>
            </w:rPr>
            <w:tab/>
          </w:r>
          <w:r w:rsidR="00107AF9">
            <w:rPr>
              <w:rFonts w:cs="Times New Roman (Body CS)"/>
              <w:b/>
              <w:bCs/>
              <w:sz w:val="24"/>
            </w:rPr>
            <w:tab/>
          </w:r>
          <w:r w:rsidR="00107AF9">
            <w:rPr>
              <w:rFonts w:cs="Times New Roman (Body CS)"/>
              <w:b/>
              <w:bCs/>
              <w:sz w:val="24"/>
            </w:rPr>
            <w:tab/>
          </w:r>
          <w:r w:rsidRPr="00107AF9">
            <w:rPr>
              <w:rFonts w:cs="Times New Roman (Body CS)"/>
              <w:sz w:val="22"/>
            </w:rPr>
            <w:t>January 202</w:t>
          </w:r>
          <w:r w:rsidR="00C952D4" w:rsidRPr="00107AF9">
            <w:rPr>
              <w:rFonts w:cs="Times New Roman (Body CS)"/>
              <w:sz w:val="22"/>
            </w:rPr>
            <w:t>3</w:t>
          </w:r>
          <w:r w:rsidRPr="00107AF9">
            <w:rPr>
              <w:rFonts w:cs="Times New Roman (Body CS)"/>
              <w:sz w:val="22"/>
            </w:rPr>
            <w:t xml:space="preserve"> </w:t>
          </w:r>
          <w:r w:rsidR="00C952D4" w:rsidRPr="00107AF9">
            <w:rPr>
              <w:rFonts w:cs="Times New Roman (Body CS)"/>
              <w:sz w:val="22"/>
            </w:rPr>
            <w:t>–</w:t>
          </w:r>
          <w:r w:rsidRPr="00107AF9">
            <w:rPr>
              <w:rFonts w:cs="Times New Roman (Body CS)"/>
              <w:sz w:val="22"/>
            </w:rPr>
            <w:t xml:space="preserve"> </w:t>
          </w:r>
          <w:r w:rsidR="00C952D4" w:rsidRPr="00107AF9">
            <w:rPr>
              <w:rFonts w:cs="Times New Roman (Body CS)"/>
              <w:sz w:val="22"/>
            </w:rPr>
            <w:t>July 2023</w:t>
          </w:r>
        </w:p>
        <w:p w14:paraId="1F3D0B78" w14:textId="77777777" w:rsidR="00C337D3" w:rsidRPr="00107AF9" w:rsidRDefault="002D256A" w:rsidP="00107AF9">
          <w:pPr>
            <w:pStyle w:val="BodyText"/>
            <w:contextualSpacing/>
            <w:rPr>
              <w:rFonts w:cs="Times New Roman (Body CS)"/>
              <w:i/>
              <w:iCs/>
              <w:sz w:val="24"/>
            </w:rPr>
          </w:pPr>
          <w:r w:rsidRPr="00107AF9">
            <w:rPr>
              <w:rFonts w:cs="Times New Roman (Body CS)"/>
              <w:i/>
              <w:iCs/>
              <w:sz w:val="24"/>
            </w:rPr>
            <w:t>Freelance Scriptwriter</w:t>
          </w:r>
        </w:p>
        <w:p w14:paraId="64C7307A" w14:textId="532E54F8" w:rsidR="00107AF9" w:rsidRDefault="00107AF9" w:rsidP="00107AF9">
          <w:pPr>
            <w:pStyle w:val="BodyText"/>
            <w:numPr>
              <w:ilvl w:val="0"/>
              <w:numId w:val="20"/>
            </w:numPr>
            <w:contextualSpacing/>
            <w:rPr>
              <w:rFonts w:cs="Times New Roman (Body CS)"/>
              <w:sz w:val="24"/>
            </w:rPr>
          </w:pPr>
          <w:r>
            <w:rPr>
              <w:rFonts w:cs="Times New Roman (Body CS)"/>
              <w:sz w:val="24"/>
            </w:rPr>
            <w:t xml:space="preserve">Wrote creative, informative scripts for </w:t>
          </w:r>
          <w:proofErr w:type="spellStart"/>
          <w:r>
            <w:rPr>
              <w:rFonts w:cs="Times New Roman (Body CS)"/>
              <w:sz w:val="24"/>
            </w:rPr>
            <w:t>Domestika’s</w:t>
          </w:r>
          <w:proofErr w:type="spellEnd"/>
          <w:r>
            <w:rPr>
              <w:rFonts w:cs="Times New Roman (Body CS)"/>
              <w:sz w:val="24"/>
            </w:rPr>
            <w:t xml:space="preserve"> course trailers. Communicated the content covered in courses, the artistic motivations of the teachers, </w:t>
          </w:r>
          <w:r w:rsidR="005536B2">
            <w:rPr>
              <w:rFonts w:cs="Times New Roman (Body CS)"/>
              <w:sz w:val="24"/>
            </w:rPr>
            <w:t xml:space="preserve">while reinforcing and enhancing the </w:t>
          </w:r>
          <w:proofErr w:type="spellStart"/>
          <w:r w:rsidR="005536B2">
            <w:rPr>
              <w:rFonts w:cs="Times New Roman (Body CS)"/>
              <w:sz w:val="24"/>
            </w:rPr>
            <w:t>Domestika</w:t>
          </w:r>
          <w:proofErr w:type="spellEnd"/>
          <w:r w:rsidR="005536B2">
            <w:rPr>
              <w:rFonts w:cs="Times New Roman (Body CS)"/>
              <w:sz w:val="24"/>
            </w:rPr>
            <w:t xml:space="preserve"> brand</w:t>
          </w:r>
          <w:r>
            <w:rPr>
              <w:rFonts w:cs="Times New Roman (Body CS)"/>
              <w:sz w:val="24"/>
            </w:rPr>
            <w:t xml:space="preserve">. </w:t>
          </w:r>
        </w:p>
        <w:p w14:paraId="33013863" w14:textId="5D81D57B" w:rsidR="00107AF9" w:rsidRDefault="00107AF9" w:rsidP="00107AF9">
          <w:pPr>
            <w:pStyle w:val="BodyText"/>
            <w:numPr>
              <w:ilvl w:val="0"/>
              <w:numId w:val="20"/>
            </w:numPr>
            <w:contextualSpacing/>
            <w:rPr>
              <w:rFonts w:cs="Times New Roman (Body CS)"/>
              <w:sz w:val="24"/>
            </w:rPr>
          </w:pPr>
          <w:r>
            <w:rPr>
              <w:rFonts w:cs="Times New Roman (Body CS)"/>
              <w:sz w:val="24"/>
            </w:rPr>
            <w:t>Employed SEO best practice to enhance visibility</w:t>
          </w:r>
        </w:p>
        <w:p w14:paraId="18E32464" w14:textId="5E253EC1" w:rsidR="007B124D" w:rsidRPr="007B124D" w:rsidRDefault="007B124D" w:rsidP="00F2733C">
          <w:pPr>
            <w:pStyle w:val="Heading2"/>
            <w:rPr>
              <w:rFonts w:asciiTheme="minorHAnsi" w:eastAsiaTheme="minorEastAsia" w:hAnsiTheme="minorHAnsi" w:cstheme="minorBidi"/>
              <w:color w:val="auto"/>
              <w:sz w:val="24"/>
              <w:szCs w:val="24"/>
            </w:rPr>
          </w:pPr>
          <w:proofErr w:type="spellStart"/>
          <w:r w:rsidRPr="007B124D">
            <w:rPr>
              <w:rFonts w:asciiTheme="minorHAnsi" w:eastAsiaTheme="minorEastAsia" w:hAnsiTheme="minorHAnsi" w:cstheme="minorBidi"/>
              <w:color w:val="auto"/>
              <w:sz w:val="24"/>
              <w:szCs w:val="24"/>
            </w:rPr>
            <w:lastRenderedPageBreak/>
            <w:t>RollNine</w:t>
          </w:r>
          <w:proofErr w:type="spellEnd"/>
          <w:r w:rsidRPr="007B124D">
            <w:rPr>
              <w:rFonts w:asciiTheme="minorHAnsi" w:eastAsiaTheme="minorEastAsia" w:hAnsiTheme="minorHAnsi" w:cstheme="minorBidi"/>
              <w:color w:val="auto"/>
              <w:sz w:val="24"/>
              <w:szCs w:val="24"/>
            </w:rPr>
            <w:t xml:space="preserve"> Productions</w:t>
          </w:r>
          <w:r w:rsidRPr="007B124D">
            <w:rPr>
              <w:rFonts w:asciiTheme="minorHAnsi" w:eastAsiaTheme="minorEastAsia" w:hAnsiTheme="minorHAnsi" w:cstheme="minorBidi"/>
              <w:color w:val="auto"/>
              <w:sz w:val="24"/>
              <w:szCs w:val="24"/>
            </w:rPr>
            <w:tab/>
          </w:r>
          <w:r w:rsidR="00107AF9">
            <w:rPr>
              <w:rFonts w:asciiTheme="minorHAnsi" w:eastAsiaTheme="minorEastAsia" w:hAnsiTheme="minorHAnsi" w:cstheme="minorBidi"/>
              <w:color w:val="auto"/>
              <w:sz w:val="24"/>
              <w:szCs w:val="24"/>
            </w:rPr>
            <w:tab/>
          </w:r>
          <w:r w:rsidRPr="00107AF9"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</w:rPr>
            <w:t xml:space="preserve">April 2022 – </w:t>
          </w:r>
          <w:r w:rsidR="002D256A" w:rsidRPr="00107AF9"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</w:rPr>
            <w:t>August 2022</w:t>
          </w:r>
        </w:p>
        <w:p w14:paraId="30157503" w14:textId="75856846" w:rsidR="007B124D" w:rsidRPr="00107AF9" w:rsidRDefault="007B124D" w:rsidP="007B124D">
          <w:pPr>
            <w:pStyle w:val="BodyText"/>
            <w:spacing w:after="0"/>
            <w:rPr>
              <w:i/>
              <w:iCs/>
              <w:sz w:val="24"/>
              <w:szCs w:val="24"/>
            </w:rPr>
          </w:pPr>
          <w:r w:rsidRPr="00107AF9">
            <w:rPr>
              <w:i/>
              <w:iCs/>
              <w:sz w:val="24"/>
              <w:szCs w:val="24"/>
            </w:rPr>
            <w:t>Freelance Producer</w:t>
          </w:r>
          <w:r w:rsidR="00107AF9">
            <w:rPr>
              <w:i/>
              <w:iCs/>
              <w:sz w:val="24"/>
              <w:szCs w:val="24"/>
            </w:rPr>
            <w:tab/>
          </w:r>
          <w:r w:rsidR="00107AF9">
            <w:rPr>
              <w:i/>
              <w:iCs/>
              <w:sz w:val="24"/>
              <w:szCs w:val="24"/>
            </w:rPr>
            <w:tab/>
          </w:r>
          <w:r w:rsidR="00107AF9">
            <w:rPr>
              <w:i/>
              <w:iCs/>
              <w:sz w:val="24"/>
              <w:szCs w:val="24"/>
            </w:rPr>
            <w:tab/>
          </w:r>
          <w:r w:rsidR="00107AF9">
            <w:rPr>
              <w:i/>
              <w:iCs/>
              <w:sz w:val="24"/>
              <w:szCs w:val="24"/>
            </w:rPr>
            <w:tab/>
          </w:r>
          <w:r w:rsidR="00107AF9">
            <w:rPr>
              <w:i/>
              <w:iCs/>
              <w:sz w:val="24"/>
              <w:szCs w:val="24"/>
            </w:rPr>
            <w:tab/>
          </w:r>
          <w:r w:rsidR="00107AF9">
            <w:rPr>
              <w:i/>
              <w:iCs/>
              <w:sz w:val="24"/>
              <w:szCs w:val="24"/>
            </w:rPr>
            <w:tab/>
          </w:r>
          <w:r w:rsidR="00107AF9" w:rsidRPr="00107AF9">
            <w:rPr>
              <w:sz w:val="22"/>
            </w:rPr>
            <w:t>London, United Kingdom</w:t>
          </w:r>
        </w:p>
        <w:p w14:paraId="72C6CCF7" w14:textId="04E1E0B8" w:rsidR="00107AF9" w:rsidRPr="00107AF9" w:rsidRDefault="00107AF9" w:rsidP="00107AF9">
          <w:pPr>
            <w:pStyle w:val="BodyText"/>
            <w:numPr>
              <w:ilvl w:val="0"/>
              <w:numId w:val="23"/>
            </w:numPr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>Liaised with</w:t>
          </w:r>
          <w:r w:rsidR="007B124D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 xml:space="preserve">high-profile </w:t>
          </w:r>
          <w:r w:rsidR="007B124D">
            <w:rPr>
              <w:sz w:val="24"/>
              <w:szCs w:val="24"/>
            </w:rPr>
            <w:t>commercial clients (Getty Images, Solace Women’s Aid), manag</w:t>
          </w:r>
          <w:r>
            <w:rPr>
              <w:sz w:val="24"/>
              <w:szCs w:val="24"/>
            </w:rPr>
            <w:t xml:space="preserve">ed </w:t>
          </w:r>
          <w:r w:rsidR="007B124D">
            <w:rPr>
              <w:sz w:val="24"/>
              <w:szCs w:val="24"/>
            </w:rPr>
            <w:t>crews, produc</w:t>
          </w:r>
          <w:r>
            <w:rPr>
              <w:sz w:val="24"/>
              <w:szCs w:val="24"/>
            </w:rPr>
            <w:t>ed</w:t>
          </w:r>
          <w:r w:rsidR="007B124D">
            <w:rPr>
              <w:sz w:val="24"/>
              <w:szCs w:val="24"/>
            </w:rPr>
            <w:t xml:space="preserve"> amateur contributors and </w:t>
          </w:r>
          <w:r w:rsidR="007B124D" w:rsidRPr="002D256A">
            <w:rPr>
              <w:rFonts w:cs="Times New Roman (Body CS)"/>
              <w:sz w:val="24"/>
              <w:szCs w:val="24"/>
            </w:rPr>
            <w:t>overs</w:t>
          </w:r>
          <w:r>
            <w:rPr>
              <w:rFonts w:cs="Times New Roman (Body CS)"/>
              <w:sz w:val="24"/>
              <w:szCs w:val="24"/>
            </w:rPr>
            <w:t>aw</w:t>
          </w:r>
          <w:r w:rsidR="007B124D">
            <w:rPr>
              <w:sz w:val="24"/>
              <w:szCs w:val="24"/>
            </w:rPr>
            <w:t xml:space="preserve"> post-productions.</w:t>
          </w:r>
        </w:p>
        <w:p w14:paraId="5EB3AEE1" w14:textId="55E56760" w:rsidR="00F2733C" w:rsidRPr="009B007F" w:rsidRDefault="00FB39FC" w:rsidP="00F2733C">
          <w:pPr>
            <w:pStyle w:val="Heading2"/>
            <w:rPr>
              <w:sz w:val="24"/>
              <w:szCs w:val="24"/>
            </w:rPr>
          </w:pPr>
          <w:sdt>
            <w:sdtPr>
              <w:rPr>
                <w:sz w:val="24"/>
                <w:szCs w:val="24"/>
              </w:rPr>
              <w:id w:val="70401443"/>
              <w:placeholder>
                <w:docPart w:val="11D0A65C767A1B4E9731800EA91595F2"/>
              </w:placeholder>
            </w:sdtPr>
            <w:sdtEndPr/>
            <w:sdtContent>
              <w:r w:rsidR="00F2733C">
                <w:rPr>
                  <w:sz w:val="24"/>
                  <w:szCs w:val="24"/>
                </w:rPr>
                <w:t>Welcome to the Jungle</w:t>
              </w:r>
            </w:sdtContent>
          </w:sdt>
          <w:r w:rsidR="00F2733C" w:rsidRPr="009B007F">
            <w:rPr>
              <w:sz w:val="24"/>
              <w:szCs w:val="24"/>
            </w:rPr>
            <w:tab/>
          </w:r>
          <w:r w:rsidR="00107AF9">
            <w:rPr>
              <w:sz w:val="24"/>
              <w:szCs w:val="24"/>
            </w:rPr>
            <w:tab/>
          </w:r>
          <w:r w:rsidR="00F2733C" w:rsidRPr="00107AF9">
            <w:rPr>
              <w:b w:val="0"/>
              <w:bCs w:val="0"/>
              <w:sz w:val="22"/>
              <w:szCs w:val="22"/>
            </w:rPr>
            <w:t xml:space="preserve">August 2019 </w:t>
          </w:r>
          <w:r w:rsidR="008A380D" w:rsidRPr="00107AF9">
            <w:rPr>
              <w:b w:val="0"/>
              <w:bCs w:val="0"/>
              <w:sz w:val="22"/>
              <w:szCs w:val="22"/>
            </w:rPr>
            <w:t>–</w:t>
          </w:r>
          <w:r w:rsidR="00F2733C" w:rsidRPr="00107AF9">
            <w:rPr>
              <w:b w:val="0"/>
              <w:bCs w:val="0"/>
              <w:sz w:val="22"/>
              <w:szCs w:val="22"/>
            </w:rPr>
            <w:t xml:space="preserve"> </w:t>
          </w:r>
          <w:r w:rsidR="008A380D" w:rsidRPr="00107AF9">
            <w:rPr>
              <w:b w:val="0"/>
              <w:bCs w:val="0"/>
              <w:sz w:val="22"/>
              <w:szCs w:val="22"/>
            </w:rPr>
            <w:t>April 2022</w:t>
          </w:r>
        </w:p>
        <w:sdt>
          <w:sdtPr>
            <w:rPr>
              <w:sz w:val="24"/>
              <w:szCs w:val="24"/>
            </w:rPr>
            <w:id w:val="-543368578"/>
            <w:placeholder>
              <w:docPart w:val="18FBF7F9D088FD4F9E33AC4B921E0BBB"/>
            </w:placeholder>
          </w:sdtPr>
          <w:sdtEndPr/>
          <w:sdtContent>
            <w:p w14:paraId="2E48E181" w14:textId="528C7D1C" w:rsidR="00F2733C" w:rsidRPr="00107AF9" w:rsidRDefault="00F2733C" w:rsidP="00F2733C">
              <w:pPr>
                <w:pStyle w:val="BodyText"/>
                <w:contextualSpacing/>
                <w:rPr>
                  <w:sz w:val="24"/>
                  <w:szCs w:val="24"/>
                </w:rPr>
              </w:pPr>
              <w:r w:rsidRPr="00107AF9">
                <w:rPr>
                  <w:i/>
                  <w:iCs/>
                  <w:sz w:val="24"/>
                  <w:szCs w:val="24"/>
                </w:rPr>
                <w:t>Freelance Journalist</w:t>
              </w:r>
              <w:r w:rsidR="00107AF9">
                <w:rPr>
                  <w:i/>
                  <w:iCs/>
                  <w:sz w:val="24"/>
                  <w:szCs w:val="24"/>
                </w:rPr>
                <w:tab/>
              </w:r>
              <w:r w:rsidR="00107AF9">
                <w:rPr>
                  <w:i/>
                  <w:iCs/>
                  <w:sz w:val="24"/>
                  <w:szCs w:val="24"/>
                </w:rPr>
                <w:tab/>
              </w:r>
              <w:r w:rsidR="00107AF9">
                <w:rPr>
                  <w:i/>
                  <w:iCs/>
                  <w:sz w:val="24"/>
                  <w:szCs w:val="24"/>
                </w:rPr>
                <w:tab/>
              </w:r>
              <w:r w:rsidR="00107AF9">
                <w:rPr>
                  <w:i/>
                  <w:iCs/>
                  <w:sz w:val="24"/>
                  <w:szCs w:val="24"/>
                </w:rPr>
                <w:tab/>
              </w:r>
              <w:r w:rsidR="00107AF9">
                <w:rPr>
                  <w:i/>
                  <w:iCs/>
                  <w:sz w:val="24"/>
                  <w:szCs w:val="24"/>
                </w:rPr>
                <w:tab/>
              </w:r>
              <w:r w:rsidR="00107AF9">
                <w:rPr>
                  <w:i/>
                  <w:iCs/>
                  <w:sz w:val="24"/>
                  <w:szCs w:val="24"/>
                </w:rPr>
                <w:tab/>
              </w:r>
              <w:r w:rsidR="00107AF9" w:rsidRPr="00107AF9">
                <w:rPr>
                  <w:sz w:val="22"/>
                </w:rPr>
                <w:t>London, United Kingdom</w:t>
              </w:r>
            </w:p>
            <w:p w14:paraId="664F49F4" w14:textId="454E5F30" w:rsidR="00107AF9" w:rsidRPr="00107AF9" w:rsidRDefault="00107AF9" w:rsidP="00107AF9">
              <w:pPr>
                <w:pStyle w:val="BodyText"/>
                <w:numPr>
                  <w:ilvl w:val="0"/>
                  <w:numId w:val="26"/>
                </w:numPr>
                <w:contextualSpacing/>
              </w:pPr>
              <w:r>
                <w:rPr>
                  <w:sz w:val="24"/>
                  <w:szCs w:val="24"/>
                </w:rPr>
                <w:t>Pitched</w:t>
              </w:r>
              <w:r w:rsidR="00F2733C">
                <w:rPr>
                  <w:sz w:val="24"/>
                  <w:szCs w:val="24"/>
                </w:rPr>
                <w:t xml:space="preserve">, </w:t>
              </w:r>
              <w:r w:rsidR="005536B2">
                <w:rPr>
                  <w:sz w:val="24"/>
                  <w:szCs w:val="24"/>
                </w:rPr>
                <w:t>researched and wrote</w:t>
              </w:r>
              <w:r w:rsidR="00F2733C">
                <w:rPr>
                  <w:sz w:val="24"/>
                  <w:szCs w:val="24"/>
                </w:rPr>
                <w:t xml:space="preserve"> for UK</w:t>
              </w:r>
              <w:r w:rsidR="00DD5E80">
                <w:rPr>
                  <w:sz w:val="24"/>
                  <w:szCs w:val="24"/>
                </w:rPr>
                <w:t xml:space="preserve"> and U.S.</w:t>
              </w:r>
              <w:r w:rsidR="00F2733C">
                <w:rPr>
                  <w:sz w:val="24"/>
                  <w:szCs w:val="24"/>
                </w:rPr>
                <w:t xml:space="preserve"> </w:t>
              </w:r>
              <w:r w:rsidR="005536B2">
                <w:rPr>
                  <w:sz w:val="24"/>
                  <w:szCs w:val="24"/>
                </w:rPr>
                <w:t>audiences focused on workplace, career and mental health related content</w:t>
              </w:r>
              <w:r w:rsidR="00F2733C">
                <w:rPr>
                  <w:sz w:val="24"/>
                  <w:szCs w:val="24"/>
                </w:rPr>
                <w:t>.</w:t>
              </w:r>
            </w:p>
            <w:p w14:paraId="06067FC3" w14:textId="30F07B3B" w:rsidR="00441573" w:rsidRPr="002D256A" w:rsidRDefault="005536B2" w:rsidP="00107AF9">
              <w:pPr>
                <w:pStyle w:val="BodyText"/>
                <w:numPr>
                  <w:ilvl w:val="0"/>
                  <w:numId w:val="26"/>
                </w:numPr>
                <w:contextualSpacing/>
              </w:pPr>
              <w:r>
                <w:rPr>
                  <w:sz w:val="24"/>
                  <w:szCs w:val="24"/>
                </w:rPr>
                <w:t>Tackled</w:t>
              </w:r>
              <w:r w:rsidR="00107AF9">
                <w:rPr>
                  <w:sz w:val="24"/>
                  <w:szCs w:val="24"/>
                </w:rPr>
                <w:t xml:space="preserve"> a variety of topics, from evergreen content to investigations.</w:t>
              </w:r>
            </w:p>
          </w:sdtContent>
        </w:sdt>
        <w:p w14:paraId="0CFF84ED" w14:textId="5CBBB1FA" w:rsidR="00C4516F" w:rsidRPr="009B007F" w:rsidRDefault="00C4516F" w:rsidP="00C4516F">
          <w:pPr>
            <w:pStyle w:val="Heading2"/>
            <w:contextualSpacing/>
            <w:rPr>
              <w:sz w:val="24"/>
              <w:szCs w:val="24"/>
            </w:rPr>
          </w:pPr>
          <w:r w:rsidRPr="009B007F">
            <w:rPr>
              <w:sz w:val="24"/>
              <w:szCs w:val="24"/>
            </w:rPr>
            <w:t>RT UK</w:t>
          </w:r>
          <w:r w:rsidRPr="009B007F">
            <w:rPr>
              <w:sz w:val="24"/>
              <w:szCs w:val="24"/>
            </w:rPr>
            <w:tab/>
          </w:r>
          <w:r w:rsidR="00107AF9">
            <w:rPr>
              <w:sz w:val="24"/>
              <w:szCs w:val="24"/>
            </w:rPr>
            <w:tab/>
          </w:r>
          <w:r w:rsidRPr="00107AF9">
            <w:rPr>
              <w:b w:val="0"/>
              <w:bCs w:val="0"/>
              <w:sz w:val="22"/>
              <w:szCs w:val="22"/>
            </w:rPr>
            <w:t xml:space="preserve">May 2018 </w:t>
          </w:r>
          <w:r w:rsidR="00BE29E8" w:rsidRPr="00107AF9">
            <w:rPr>
              <w:b w:val="0"/>
              <w:bCs w:val="0"/>
              <w:sz w:val="22"/>
              <w:szCs w:val="22"/>
            </w:rPr>
            <w:t>–</w:t>
          </w:r>
          <w:r w:rsidRPr="00107AF9">
            <w:rPr>
              <w:b w:val="0"/>
              <w:bCs w:val="0"/>
              <w:sz w:val="22"/>
              <w:szCs w:val="22"/>
            </w:rPr>
            <w:t xml:space="preserve"> </w:t>
          </w:r>
          <w:r w:rsidR="00BE29E8" w:rsidRPr="00107AF9">
            <w:rPr>
              <w:b w:val="0"/>
              <w:bCs w:val="0"/>
              <w:sz w:val="22"/>
              <w:szCs w:val="22"/>
            </w:rPr>
            <w:t>January 2022</w:t>
          </w:r>
        </w:p>
        <w:sdt>
          <w:sdtPr>
            <w:rPr>
              <w:sz w:val="24"/>
              <w:szCs w:val="24"/>
            </w:rPr>
            <w:id w:val="9459741"/>
            <w:placeholder>
              <w:docPart w:val="C8BEADB9E858B7468FF24DD814A6723A"/>
            </w:placeholder>
          </w:sdtPr>
          <w:sdtEndPr/>
          <w:sdtContent>
            <w:p w14:paraId="419B38D6" w14:textId="33F14761" w:rsidR="00C4516F" w:rsidRPr="009B007F" w:rsidRDefault="00C4516F" w:rsidP="00C4516F">
              <w:pPr>
                <w:pStyle w:val="BodyText"/>
                <w:contextualSpacing/>
                <w:rPr>
                  <w:sz w:val="24"/>
                  <w:szCs w:val="24"/>
                </w:rPr>
              </w:pPr>
              <w:r w:rsidRPr="00107AF9">
                <w:rPr>
                  <w:i/>
                  <w:iCs/>
                  <w:sz w:val="24"/>
                  <w:szCs w:val="24"/>
                </w:rPr>
                <w:t>Broadcast Journalist + Producer</w:t>
              </w:r>
              <w:r w:rsidR="00107AF9" w:rsidRPr="00107AF9">
                <w:rPr>
                  <w:i/>
                  <w:iCs/>
                  <w:sz w:val="24"/>
                  <w:szCs w:val="24"/>
                </w:rPr>
                <w:tab/>
              </w:r>
              <w:r w:rsidR="00107AF9">
                <w:rPr>
                  <w:sz w:val="24"/>
                  <w:szCs w:val="24"/>
                </w:rPr>
                <w:tab/>
              </w:r>
              <w:r w:rsidR="00107AF9">
                <w:rPr>
                  <w:sz w:val="24"/>
                  <w:szCs w:val="24"/>
                </w:rPr>
                <w:tab/>
              </w:r>
              <w:r w:rsidR="00107AF9">
                <w:rPr>
                  <w:sz w:val="24"/>
                  <w:szCs w:val="24"/>
                </w:rPr>
                <w:tab/>
              </w:r>
              <w:r w:rsidR="00107AF9" w:rsidRPr="00107AF9">
                <w:rPr>
                  <w:sz w:val="22"/>
                </w:rPr>
                <w:t>London, United Kingdom</w:t>
              </w:r>
            </w:p>
            <w:p w14:paraId="64A228D6" w14:textId="7E5CABE8" w:rsidR="005536B2" w:rsidRPr="005536B2" w:rsidRDefault="005536B2" w:rsidP="005536B2">
              <w:pPr>
                <w:pStyle w:val="BodyText"/>
                <w:numPr>
                  <w:ilvl w:val="0"/>
                  <w:numId w:val="29"/>
                </w:numPr>
                <w:contextualSpacing/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>Managed a team of reporters, camera operators and graphic designers to create accurate, compelling content under intense time pressure.</w:t>
              </w:r>
            </w:p>
            <w:p w14:paraId="674A4980" w14:textId="14B4515D" w:rsidR="00107AF9" w:rsidRDefault="00107AF9" w:rsidP="00107AF9">
              <w:pPr>
                <w:pStyle w:val="BodyText"/>
                <w:numPr>
                  <w:ilvl w:val="0"/>
                  <w:numId w:val="29"/>
                </w:numPr>
                <w:contextualSpacing/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>Produced over 100 correspondent-led news packages.</w:t>
              </w:r>
            </w:p>
            <w:p w14:paraId="41C11DCE" w14:textId="3A331000" w:rsidR="00107AF9" w:rsidRDefault="00107AF9" w:rsidP="00107AF9">
              <w:pPr>
                <w:pStyle w:val="BodyText"/>
                <w:numPr>
                  <w:ilvl w:val="0"/>
                  <w:numId w:val="29"/>
                </w:numPr>
                <w:contextualSpacing/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 xml:space="preserve">Pitched alternative angels on a variety of topics, and </w:t>
              </w:r>
              <w:r w:rsidR="005536B2">
                <w:rPr>
                  <w:sz w:val="24"/>
                  <w:szCs w:val="24"/>
                </w:rPr>
                <w:t>uncovered</w:t>
              </w:r>
              <w:r>
                <w:rPr>
                  <w:sz w:val="24"/>
                  <w:szCs w:val="24"/>
                </w:rPr>
                <w:t xml:space="preserve"> stories less covered.</w:t>
              </w:r>
            </w:p>
            <w:p w14:paraId="6FAB8BF3" w14:textId="3DF27D5D" w:rsidR="00107AF9" w:rsidRDefault="00107AF9" w:rsidP="00107AF9">
              <w:pPr>
                <w:pStyle w:val="BodyText"/>
                <w:numPr>
                  <w:ilvl w:val="0"/>
                  <w:numId w:val="29"/>
                </w:numPr>
                <w:contextualSpacing/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 xml:space="preserve">Interviewed policy leaders, politicians and civilians </w:t>
              </w:r>
              <w:r w:rsidR="005536B2">
                <w:rPr>
                  <w:sz w:val="24"/>
                  <w:szCs w:val="24"/>
                </w:rPr>
                <w:t>for both background and broadcast</w:t>
              </w:r>
              <w:r>
                <w:rPr>
                  <w:sz w:val="24"/>
                  <w:szCs w:val="24"/>
                </w:rPr>
                <w:t>.</w:t>
              </w:r>
            </w:p>
            <w:p w14:paraId="45E06EB6" w14:textId="4B8BC38B" w:rsidR="00C4516F" w:rsidRPr="00107AF9" w:rsidRDefault="00C4516F" w:rsidP="003B7B7C">
              <w:pPr>
                <w:pStyle w:val="BodyText"/>
                <w:numPr>
                  <w:ilvl w:val="0"/>
                  <w:numId w:val="32"/>
                </w:numPr>
                <w:contextualSpacing/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>Produced a 15-minute documentary about Napier Barracks – a controversial military site used by the Home Office to house asylum seekers</w:t>
              </w:r>
              <w:r w:rsidR="00107AF9">
                <w:rPr>
                  <w:sz w:val="24"/>
                  <w:szCs w:val="24"/>
                </w:rPr>
                <w:t xml:space="preserve"> and was part of the first team to break the story</w:t>
              </w:r>
              <w:r>
                <w:rPr>
                  <w:sz w:val="24"/>
                  <w:szCs w:val="24"/>
                </w:rPr>
                <w:t xml:space="preserve">. </w:t>
              </w:r>
            </w:p>
          </w:sdtContent>
        </w:sdt>
        <w:p w14:paraId="4E04240B" w14:textId="4A4C15CD" w:rsidR="00C4516F" w:rsidRPr="009B007F" w:rsidRDefault="00FB39FC" w:rsidP="00C4516F">
          <w:pPr>
            <w:pStyle w:val="Heading2"/>
            <w:rPr>
              <w:sz w:val="24"/>
              <w:szCs w:val="24"/>
            </w:rPr>
          </w:pPr>
          <w:sdt>
            <w:sdtPr>
              <w:rPr>
                <w:sz w:val="24"/>
                <w:szCs w:val="24"/>
              </w:rPr>
              <w:id w:val="9459746"/>
              <w:placeholder>
                <w:docPart w:val="7462672C27AAF644836395565F7B066B"/>
              </w:placeholder>
            </w:sdtPr>
            <w:sdtEndPr/>
            <w:sdtContent>
              <w:r w:rsidR="00C4516F">
                <w:rPr>
                  <w:sz w:val="24"/>
                  <w:szCs w:val="24"/>
                </w:rPr>
                <w:t>Stop Funding Hate</w:t>
              </w:r>
            </w:sdtContent>
          </w:sdt>
          <w:r w:rsidR="00C4516F" w:rsidRPr="009B007F">
            <w:rPr>
              <w:sz w:val="24"/>
              <w:szCs w:val="24"/>
            </w:rPr>
            <w:tab/>
          </w:r>
          <w:r w:rsidR="00107AF9">
            <w:rPr>
              <w:sz w:val="24"/>
              <w:szCs w:val="24"/>
            </w:rPr>
            <w:tab/>
          </w:r>
          <w:proofErr w:type="gramStart"/>
          <w:r w:rsidR="00C4516F" w:rsidRPr="00107AF9">
            <w:rPr>
              <w:b w:val="0"/>
              <w:bCs w:val="0"/>
              <w:sz w:val="22"/>
              <w:szCs w:val="22"/>
            </w:rPr>
            <w:t>January  2018</w:t>
          </w:r>
          <w:proofErr w:type="gramEnd"/>
          <w:r w:rsidR="00C4516F" w:rsidRPr="00107AF9">
            <w:rPr>
              <w:b w:val="0"/>
              <w:bCs w:val="0"/>
              <w:sz w:val="22"/>
              <w:szCs w:val="22"/>
            </w:rPr>
            <w:t xml:space="preserve"> – June 2018</w:t>
          </w:r>
        </w:p>
        <w:p w14:paraId="41C06EAF" w14:textId="5B4F5C37" w:rsidR="00C4516F" w:rsidRPr="00107AF9" w:rsidRDefault="00C4516F" w:rsidP="00C4516F">
          <w:pPr>
            <w:pStyle w:val="BodyText"/>
            <w:contextualSpacing/>
            <w:rPr>
              <w:i/>
              <w:iCs/>
              <w:sz w:val="24"/>
              <w:szCs w:val="24"/>
            </w:rPr>
          </w:pPr>
          <w:r w:rsidRPr="00107AF9">
            <w:rPr>
              <w:i/>
              <w:iCs/>
              <w:sz w:val="24"/>
              <w:szCs w:val="24"/>
            </w:rPr>
            <w:t>Volunteer Researcher</w:t>
          </w:r>
          <w:r w:rsidR="00107AF9">
            <w:rPr>
              <w:i/>
              <w:iCs/>
              <w:sz w:val="24"/>
              <w:szCs w:val="24"/>
            </w:rPr>
            <w:tab/>
          </w:r>
          <w:r w:rsidR="00107AF9">
            <w:rPr>
              <w:i/>
              <w:iCs/>
              <w:sz w:val="24"/>
              <w:szCs w:val="24"/>
            </w:rPr>
            <w:tab/>
          </w:r>
          <w:r w:rsidR="00107AF9">
            <w:rPr>
              <w:i/>
              <w:iCs/>
              <w:sz w:val="24"/>
              <w:szCs w:val="24"/>
            </w:rPr>
            <w:tab/>
          </w:r>
          <w:r w:rsidR="00107AF9">
            <w:rPr>
              <w:i/>
              <w:iCs/>
              <w:sz w:val="24"/>
              <w:szCs w:val="24"/>
            </w:rPr>
            <w:tab/>
          </w:r>
          <w:r w:rsidR="00107AF9">
            <w:rPr>
              <w:i/>
              <w:iCs/>
              <w:sz w:val="24"/>
              <w:szCs w:val="24"/>
            </w:rPr>
            <w:tab/>
          </w:r>
          <w:r w:rsidR="00107AF9">
            <w:rPr>
              <w:i/>
              <w:iCs/>
              <w:sz w:val="24"/>
              <w:szCs w:val="24"/>
            </w:rPr>
            <w:tab/>
          </w:r>
          <w:r w:rsidR="00107AF9" w:rsidRPr="00107AF9">
            <w:rPr>
              <w:sz w:val="22"/>
            </w:rPr>
            <w:t>London, United Kingdom</w:t>
          </w:r>
        </w:p>
        <w:p w14:paraId="1D593F66" w14:textId="3912FB8F" w:rsidR="00107AF9" w:rsidRDefault="00107AF9" w:rsidP="00107AF9">
          <w:pPr>
            <w:pStyle w:val="BodyText"/>
            <w:numPr>
              <w:ilvl w:val="0"/>
              <w:numId w:val="35"/>
            </w:numPr>
            <w:contextualSpacing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Brainstormed media strategies and researched the influence of media narratives on the public. </w:t>
          </w:r>
        </w:p>
        <w:p w14:paraId="7ED7AEAE" w14:textId="0BC8B864" w:rsidR="00C4516F" w:rsidRPr="00107AF9" w:rsidRDefault="00107AF9" w:rsidP="00107AF9">
          <w:pPr>
            <w:pStyle w:val="BodyText"/>
            <w:numPr>
              <w:ilvl w:val="0"/>
              <w:numId w:val="35"/>
            </w:numPr>
            <w:contextualSpacing/>
            <w:rPr>
              <w:sz w:val="24"/>
              <w:szCs w:val="24"/>
            </w:rPr>
          </w:pPr>
          <w:r>
            <w:rPr>
              <w:sz w:val="24"/>
              <w:szCs w:val="24"/>
            </w:rPr>
            <w:t>Devised communications strategies to help further the aims of the organization.</w:t>
          </w:r>
        </w:p>
        <w:p w14:paraId="3355387B" w14:textId="77777777" w:rsidR="00C4516F" w:rsidRPr="009B007F" w:rsidRDefault="00C4516F" w:rsidP="00C4516F">
          <w:pPr>
            <w:pStyle w:val="Heading2"/>
            <w:rPr>
              <w:sz w:val="24"/>
              <w:szCs w:val="24"/>
            </w:rPr>
          </w:pPr>
          <w:r>
            <w:rPr>
              <w:sz w:val="24"/>
              <w:szCs w:val="24"/>
            </w:rPr>
            <w:t>The Post-Conflict Research Centre</w:t>
          </w:r>
          <w:r w:rsidRPr="009B007F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May 2018 – August 2018</w:t>
          </w:r>
        </w:p>
        <w:sdt>
          <w:sdtPr>
            <w:rPr>
              <w:sz w:val="24"/>
              <w:szCs w:val="24"/>
            </w:rPr>
            <w:id w:val="1396619833"/>
            <w:placeholder>
              <w:docPart w:val="2A7A7910E86DA44FA9183E83F54A4AB2"/>
            </w:placeholder>
          </w:sdtPr>
          <w:sdtEndPr/>
          <w:sdtContent>
            <w:p w14:paraId="6764967B" w14:textId="11100F7F" w:rsidR="00C4516F" w:rsidRPr="003F49E3" w:rsidRDefault="00107AF9" w:rsidP="00107AF9">
              <w:pPr>
                <w:pStyle w:val="BodyText"/>
                <w:contextualSpacing/>
                <w:rPr>
                  <w:sz w:val="24"/>
                  <w:szCs w:val="24"/>
                </w:rPr>
              </w:pPr>
              <w:r w:rsidRPr="00107AF9">
                <w:rPr>
                  <w:i/>
                  <w:iCs/>
                  <w:sz w:val="24"/>
                  <w:szCs w:val="24"/>
                </w:rPr>
                <w:t xml:space="preserve">Intern </w:t>
              </w:r>
              <w:r>
                <w:rPr>
                  <w:sz w:val="24"/>
                  <w:szCs w:val="24"/>
                </w:rPr>
                <w:tab/>
              </w:r>
              <w:r>
                <w:rPr>
                  <w:sz w:val="24"/>
                  <w:szCs w:val="24"/>
                </w:rPr>
                <w:tab/>
              </w:r>
              <w:r>
                <w:rPr>
                  <w:sz w:val="24"/>
                  <w:szCs w:val="24"/>
                </w:rPr>
                <w:tab/>
              </w:r>
              <w:r>
                <w:rPr>
                  <w:sz w:val="24"/>
                  <w:szCs w:val="24"/>
                </w:rPr>
                <w:tab/>
              </w:r>
              <w:r>
                <w:rPr>
                  <w:sz w:val="24"/>
                  <w:szCs w:val="24"/>
                </w:rPr>
                <w:tab/>
              </w:r>
              <w:r>
                <w:rPr>
                  <w:sz w:val="24"/>
                  <w:szCs w:val="24"/>
                </w:rPr>
                <w:tab/>
              </w:r>
              <w:r>
                <w:rPr>
                  <w:sz w:val="24"/>
                  <w:szCs w:val="24"/>
                </w:rPr>
                <w:tab/>
              </w:r>
              <w:r w:rsidR="00C4516F" w:rsidRPr="00107AF9">
                <w:rPr>
                  <w:sz w:val="22"/>
                </w:rPr>
                <w:t>Sarajevo, Bosnia &amp; Herzegovina</w:t>
              </w:r>
            </w:p>
            <w:p w14:paraId="2120B708" w14:textId="2312FFCC" w:rsidR="00107AF9" w:rsidRDefault="00107AF9" w:rsidP="00107AF9">
              <w:pPr>
                <w:pStyle w:val="BodyText"/>
                <w:numPr>
                  <w:ilvl w:val="0"/>
                  <w:numId w:val="37"/>
                </w:numPr>
                <w:contextualSpacing/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>W</w:t>
              </w:r>
              <w:r w:rsidR="00C4516F" w:rsidRPr="003F49E3">
                <w:rPr>
                  <w:sz w:val="24"/>
                  <w:szCs w:val="24"/>
                </w:rPr>
                <w:t>r</w:t>
              </w:r>
              <w:r>
                <w:rPr>
                  <w:sz w:val="24"/>
                  <w:szCs w:val="24"/>
                </w:rPr>
                <w:t xml:space="preserve">ote </w:t>
              </w:r>
              <w:r w:rsidR="00C4516F" w:rsidRPr="003F49E3">
                <w:rPr>
                  <w:sz w:val="24"/>
                  <w:szCs w:val="24"/>
                </w:rPr>
                <w:t>and edit</w:t>
              </w:r>
              <w:r>
                <w:rPr>
                  <w:sz w:val="24"/>
                  <w:szCs w:val="24"/>
                </w:rPr>
                <w:t xml:space="preserve">ed </w:t>
              </w:r>
              <w:r w:rsidR="00C4516F" w:rsidRPr="003F49E3">
                <w:rPr>
                  <w:sz w:val="24"/>
                  <w:szCs w:val="24"/>
                </w:rPr>
                <w:t xml:space="preserve">content for PCRC’s online platform Balkan </w:t>
              </w:r>
              <w:proofErr w:type="spellStart"/>
              <w:r w:rsidR="00C4516F" w:rsidRPr="003F49E3">
                <w:rPr>
                  <w:sz w:val="24"/>
                  <w:szCs w:val="24"/>
                </w:rPr>
                <w:t>Diskurs</w:t>
              </w:r>
              <w:proofErr w:type="spellEnd"/>
              <w:r>
                <w:rPr>
                  <w:sz w:val="24"/>
                  <w:szCs w:val="24"/>
                </w:rPr>
                <w:t>.</w:t>
              </w:r>
            </w:p>
            <w:p w14:paraId="3B302E70" w14:textId="22F32C30" w:rsidR="00107AF9" w:rsidRDefault="00107AF9" w:rsidP="00107AF9">
              <w:pPr>
                <w:pStyle w:val="BodyText"/>
                <w:numPr>
                  <w:ilvl w:val="0"/>
                  <w:numId w:val="37"/>
                </w:numPr>
                <w:contextualSpacing/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>Attended</w:t>
              </w:r>
              <w:r w:rsidR="00C4516F" w:rsidRPr="003F49E3">
                <w:rPr>
                  <w:sz w:val="24"/>
                  <w:szCs w:val="24"/>
                </w:rPr>
                <w:t xml:space="preserve"> and report</w:t>
              </w:r>
              <w:r>
                <w:rPr>
                  <w:sz w:val="24"/>
                  <w:szCs w:val="24"/>
                </w:rPr>
                <w:t>ed</w:t>
              </w:r>
              <w:r w:rsidR="00C4516F" w:rsidRPr="003F49E3">
                <w:rPr>
                  <w:sz w:val="24"/>
                  <w:szCs w:val="24"/>
                </w:rPr>
                <w:t xml:space="preserve"> from con</w:t>
              </w:r>
              <w:r w:rsidR="00C4516F">
                <w:rPr>
                  <w:sz w:val="24"/>
                  <w:szCs w:val="24"/>
                </w:rPr>
                <w:t>ferences and events, interview</w:t>
              </w:r>
              <w:r>
                <w:rPr>
                  <w:sz w:val="24"/>
                  <w:szCs w:val="24"/>
                </w:rPr>
                <w:t>ed</w:t>
              </w:r>
              <w:r w:rsidR="00C4516F">
                <w:rPr>
                  <w:sz w:val="24"/>
                  <w:szCs w:val="24"/>
                </w:rPr>
                <w:t xml:space="preserve"> subjects, </w:t>
              </w:r>
              <w:r w:rsidR="00C4516F" w:rsidRPr="003F49E3">
                <w:rPr>
                  <w:sz w:val="24"/>
                  <w:szCs w:val="24"/>
                </w:rPr>
                <w:t>and generat</w:t>
              </w:r>
              <w:r>
                <w:rPr>
                  <w:sz w:val="24"/>
                  <w:szCs w:val="24"/>
                </w:rPr>
                <w:t>ed</w:t>
              </w:r>
              <w:r w:rsidR="00C4516F" w:rsidRPr="003F49E3">
                <w:rPr>
                  <w:sz w:val="24"/>
                  <w:szCs w:val="24"/>
                </w:rPr>
                <w:t xml:space="preserve"> photo/video</w:t>
              </w:r>
              <w:r>
                <w:rPr>
                  <w:sz w:val="24"/>
                  <w:szCs w:val="24"/>
                </w:rPr>
                <w:t xml:space="preserve"> compelling</w:t>
              </w:r>
              <w:r w:rsidR="00C4516F" w:rsidRPr="003F49E3">
                <w:rPr>
                  <w:sz w:val="24"/>
                  <w:szCs w:val="24"/>
                </w:rPr>
                <w:t xml:space="preserve"> content for international audiences</w:t>
              </w:r>
              <w:r>
                <w:rPr>
                  <w:sz w:val="24"/>
                  <w:szCs w:val="24"/>
                </w:rPr>
                <w:t>.</w:t>
              </w:r>
            </w:p>
            <w:p w14:paraId="6873F9D5" w14:textId="652484C9" w:rsidR="00107AF9" w:rsidRDefault="00107AF9" w:rsidP="00107AF9">
              <w:pPr>
                <w:pStyle w:val="BodyText"/>
                <w:numPr>
                  <w:ilvl w:val="0"/>
                  <w:numId w:val="37"/>
                </w:numPr>
                <w:contextualSpacing/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>Helped facilitate events, including WARM Film Festival.</w:t>
              </w:r>
            </w:p>
            <w:p w14:paraId="530CBE6B" w14:textId="4E673BFF" w:rsidR="00C4516F" w:rsidRDefault="00107AF9" w:rsidP="00107AF9">
              <w:pPr>
                <w:pStyle w:val="BodyText"/>
                <w:numPr>
                  <w:ilvl w:val="0"/>
                  <w:numId w:val="37"/>
                </w:numPr>
                <w:contextualSpacing/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 xml:space="preserve">Trained young journalists from across Bosnia on how to combat divisive, post-war narratives in their localities. </w:t>
              </w:r>
            </w:p>
          </w:sdtContent>
        </w:sdt>
        <w:p w14:paraId="2AF1DFF2" w14:textId="77777777" w:rsidR="00C4516F" w:rsidRPr="009B007F" w:rsidRDefault="00C4516F" w:rsidP="00C4516F">
          <w:pPr>
            <w:pStyle w:val="Heading1"/>
          </w:pPr>
          <w:r>
            <w:lastRenderedPageBreak/>
            <w:t>Education</w:t>
          </w:r>
        </w:p>
        <w:p w14:paraId="1C290EEC" w14:textId="77777777" w:rsidR="00C4516F" w:rsidRPr="009B007F" w:rsidRDefault="00FB39FC" w:rsidP="00C4516F">
          <w:pPr>
            <w:pStyle w:val="Heading2"/>
            <w:rPr>
              <w:sz w:val="24"/>
              <w:szCs w:val="24"/>
            </w:rPr>
          </w:pPr>
          <w:sdt>
            <w:sdtPr>
              <w:rPr>
                <w:sz w:val="24"/>
                <w:szCs w:val="24"/>
              </w:rPr>
              <w:id w:val="9459748"/>
              <w:placeholder>
                <w:docPart w:val="9F03B15932017241A4F9A876A007E6FF"/>
              </w:placeholder>
            </w:sdtPr>
            <w:sdtEndPr/>
            <w:sdtContent>
              <w:r w:rsidR="00C4516F" w:rsidRPr="009B007F">
                <w:rPr>
                  <w:sz w:val="24"/>
                  <w:szCs w:val="24"/>
                </w:rPr>
                <w:t>School of Oriental and African Studies (SOAS)</w:t>
              </w:r>
            </w:sdtContent>
          </w:sdt>
          <w:r w:rsidR="00C4516F">
            <w:rPr>
              <w:sz w:val="24"/>
              <w:szCs w:val="24"/>
            </w:rPr>
            <w:tab/>
            <w:t>2014-2015</w:t>
          </w:r>
        </w:p>
        <w:sdt>
          <w:sdtPr>
            <w:rPr>
              <w:sz w:val="24"/>
              <w:szCs w:val="24"/>
            </w:rPr>
            <w:id w:val="9459749"/>
            <w:placeholder>
              <w:docPart w:val="83B7289A328FF34294ECC0F37B2D0AB6"/>
            </w:placeholder>
          </w:sdtPr>
          <w:sdtEndPr/>
          <w:sdtContent>
            <w:p w14:paraId="6E2E3C90" w14:textId="77777777" w:rsidR="00C4516F" w:rsidRPr="009B007F" w:rsidRDefault="00C4516F" w:rsidP="00C4516F">
              <w:pPr>
                <w:rPr>
                  <w:sz w:val="24"/>
                  <w:szCs w:val="24"/>
                </w:rPr>
              </w:pPr>
              <w:r w:rsidRPr="009B007F">
                <w:rPr>
                  <w:sz w:val="24"/>
                  <w:szCs w:val="24"/>
                </w:rPr>
                <w:t>Masters of Arts in Media and the Middle East (Merit)</w:t>
              </w:r>
            </w:p>
            <w:p w14:paraId="7ED64F6D" w14:textId="77777777" w:rsidR="00C4516F" w:rsidRPr="009B007F" w:rsidRDefault="00C4516F" w:rsidP="00C4516F">
              <w:pPr>
                <w:rPr>
                  <w:sz w:val="24"/>
                  <w:szCs w:val="24"/>
                </w:rPr>
              </w:pPr>
              <w:r w:rsidRPr="009B007F">
                <w:rPr>
                  <w:sz w:val="24"/>
                  <w:szCs w:val="24"/>
                </w:rPr>
                <w:t>London, United Kingdom</w:t>
              </w:r>
            </w:p>
            <w:p w14:paraId="7EB2172F" w14:textId="41AF42D8" w:rsidR="00C4516F" w:rsidRPr="009B007F" w:rsidRDefault="00FB39FC" w:rsidP="00C4516F">
              <w:pPr>
                <w:rPr>
                  <w:sz w:val="24"/>
                  <w:szCs w:val="24"/>
                </w:rPr>
              </w:pPr>
            </w:p>
          </w:sdtContent>
        </w:sdt>
        <w:p w14:paraId="11305964" w14:textId="77777777" w:rsidR="00C4516F" w:rsidRPr="009B007F" w:rsidRDefault="00FB39FC" w:rsidP="00C4516F">
          <w:pPr>
            <w:pStyle w:val="Heading2"/>
            <w:rPr>
              <w:sz w:val="24"/>
              <w:szCs w:val="24"/>
            </w:rPr>
          </w:pPr>
          <w:sdt>
            <w:sdtPr>
              <w:rPr>
                <w:sz w:val="24"/>
                <w:szCs w:val="24"/>
              </w:rPr>
              <w:id w:val="9459752"/>
              <w:placeholder>
                <w:docPart w:val="5D4B88E14ADCBB4AACF1FE83BA8BA52C"/>
              </w:placeholder>
            </w:sdtPr>
            <w:sdtEndPr/>
            <w:sdtContent>
              <w:r w:rsidR="00C4516F" w:rsidRPr="009B007F">
                <w:rPr>
                  <w:sz w:val="24"/>
                  <w:szCs w:val="24"/>
                </w:rPr>
                <w:t>University of Toronto</w:t>
              </w:r>
            </w:sdtContent>
          </w:sdt>
          <w:r w:rsidR="00C4516F" w:rsidRPr="009B007F">
            <w:rPr>
              <w:sz w:val="24"/>
              <w:szCs w:val="24"/>
            </w:rPr>
            <w:tab/>
            <w:t>2010-2014</w:t>
          </w:r>
        </w:p>
        <w:p w14:paraId="06E219CA" w14:textId="77777777" w:rsidR="00C4516F" w:rsidRPr="009B007F" w:rsidRDefault="00C4516F" w:rsidP="00C4516F">
          <w:pPr>
            <w:rPr>
              <w:sz w:val="24"/>
              <w:szCs w:val="24"/>
            </w:rPr>
          </w:pPr>
          <w:r w:rsidRPr="009B007F">
            <w:rPr>
              <w:sz w:val="24"/>
              <w:szCs w:val="24"/>
            </w:rPr>
            <w:t>Bachelor of Arts in Political Science and German Literature (2:1)</w:t>
          </w:r>
        </w:p>
        <w:p w14:paraId="3F74AC32" w14:textId="677AF7BA" w:rsidR="00C4516F" w:rsidRPr="009B007F" w:rsidRDefault="00C4516F" w:rsidP="00C4516F">
          <w:pPr>
            <w:rPr>
              <w:sz w:val="24"/>
              <w:szCs w:val="24"/>
            </w:rPr>
          </w:pPr>
          <w:r w:rsidRPr="009B007F">
            <w:rPr>
              <w:sz w:val="24"/>
              <w:szCs w:val="24"/>
            </w:rPr>
            <w:t>Toronto, Ontario</w:t>
          </w:r>
        </w:p>
      </w:sdtContent>
    </w:sdt>
    <w:p w14:paraId="4C850085" w14:textId="690B53AB" w:rsidR="00C4516F" w:rsidRDefault="00C4516F" w:rsidP="00107AF9">
      <w:pPr>
        <w:pStyle w:val="BodyText"/>
        <w:contextualSpacing/>
        <w:rPr>
          <w:sz w:val="24"/>
          <w:szCs w:val="24"/>
        </w:rPr>
      </w:pPr>
    </w:p>
    <w:p w14:paraId="2571C6A9" w14:textId="77777777" w:rsidR="00C4516F" w:rsidRPr="009B007F" w:rsidRDefault="00C4516F" w:rsidP="00C4516F">
      <w:pPr>
        <w:pStyle w:val="Heading1"/>
      </w:pPr>
      <w:r>
        <w:t>Languages</w:t>
      </w:r>
    </w:p>
    <w:p w14:paraId="18DEFACB" w14:textId="62F62441" w:rsidR="00C4516F" w:rsidRPr="009B007F" w:rsidRDefault="00C4516F" w:rsidP="00C4516F">
      <w:pPr>
        <w:rPr>
          <w:sz w:val="24"/>
          <w:szCs w:val="24"/>
        </w:rPr>
      </w:pPr>
      <w:r>
        <w:rPr>
          <w:sz w:val="24"/>
          <w:szCs w:val="24"/>
        </w:rPr>
        <w:t>English (native), German (proficient), Turkish (elementary)</w:t>
      </w:r>
      <w:r w:rsidR="003B7B7C">
        <w:rPr>
          <w:sz w:val="24"/>
          <w:szCs w:val="24"/>
        </w:rPr>
        <w:t>, Russian (elementary)</w:t>
      </w:r>
    </w:p>
    <w:p w14:paraId="3D47F678" w14:textId="77777777" w:rsidR="00C4516F" w:rsidRPr="009B007F" w:rsidRDefault="00C4516F" w:rsidP="00C4516F">
      <w:pPr>
        <w:rPr>
          <w:sz w:val="24"/>
          <w:szCs w:val="24"/>
        </w:rPr>
      </w:pPr>
    </w:p>
    <w:p w14:paraId="126040E6" w14:textId="77777777" w:rsidR="009B007F" w:rsidRPr="009B007F" w:rsidRDefault="009B007F">
      <w:pPr>
        <w:rPr>
          <w:sz w:val="24"/>
          <w:szCs w:val="24"/>
        </w:rPr>
      </w:pPr>
    </w:p>
    <w:sectPr w:rsidR="009B007F" w:rsidRPr="009B007F" w:rsidSect="008674CD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563B9" w14:textId="77777777" w:rsidR="00FB39FC" w:rsidRDefault="00FB39FC">
      <w:r>
        <w:separator/>
      </w:r>
    </w:p>
  </w:endnote>
  <w:endnote w:type="continuationSeparator" w:id="0">
    <w:p w14:paraId="7D307878" w14:textId="77777777" w:rsidR="00FB39FC" w:rsidRDefault="00FB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5DEE2" w14:textId="77777777" w:rsidR="008129CE" w:rsidRDefault="008129CE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6C064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DFC70" w14:textId="77777777" w:rsidR="00FB39FC" w:rsidRDefault="00FB39FC">
      <w:r>
        <w:separator/>
      </w:r>
    </w:p>
  </w:footnote>
  <w:footnote w:type="continuationSeparator" w:id="0">
    <w:p w14:paraId="77F1EE2A" w14:textId="77777777" w:rsidR="00FB39FC" w:rsidRDefault="00FB3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10085"/>
      <w:gridCol w:w="715"/>
    </w:tblGrid>
    <w:tr w:rsidR="008129CE" w14:paraId="1656C30F" w14:textId="77777777">
      <w:trPr>
        <w:trHeight w:val="720"/>
      </w:trPr>
      <w:tc>
        <w:tcPr>
          <w:tcW w:w="10188" w:type="dxa"/>
          <w:vAlign w:val="center"/>
        </w:tcPr>
        <w:p w14:paraId="6C70F44A" w14:textId="77777777" w:rsidR="008129CE" w:rsidRDefault="008129CE"/>
      </w:tc>
      <w:tc>
        <w:tcPr>
          <w:tcW w:w="720" w:type="dxa"/>
          <w:shd w:val="clear" w:color="auto" w:fill="A9122A" w:themeFill="accent1"/>
          <w:vAlign w:val="center"/>
        </w:tcPr>
        <w:p w14:paraId="44589B9E" w14:textId="77777777" w:rsidR="008129CE" w:rsidRDefault="008129CE"/>
      </w:tc>
    </w:tr>
  </w:tbl>
  <w:p w14:paraId="1985D4F1" w14:textId="77777777" w:rsidR="008129CE" w:rsidRDefault="008129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9116"/>
      <w:gridCol w:w="1684"/>
    </w:tblGrid>
    <w:tr w:rsidR="008129CE" w14:paraId="40BA2C8B" w14:textId="77777777">
      <w:tc>
        <w:tcPr>
          <w:tcW w:w="9288" w:type="dxa"/>
          <w:vAlign w:val="center"/>
        </w:tcPr>
        <w:p w14:paraId="05482F6F" w14:textId="77777777" w:rsidR="008129CE" w:rsidRPr="00107AF9" w:rsidRDefault="008129CE" w:rsidP="00107AF9">
          <w:pPr>
            <w:pStyle w:val="Title"/>
            <w:rPr>
              <w:color w:val="002060"/>
            </w:rPr>
          </w:pPr>
          <w:r w:rsidRPr="00107AF9">
            <w:rPr>
              <w:color w:val="002060"/>
            </w:rPr>
            <w:t>Madeleine Crean</w:t>
          </w:r>
        </w:p>
        <w:p w14:paraId="3D505CA9" w14:textId="04C73EA4" w:rsidR="008129CE" w:rsidRPr="00107AF9" w:rsidRDefault="008129CE" w:rsidP="00107AF9">
          <w:pPr>
            <w:pStyle w:val="ContactDetails"/>
            <w:rPr>
              <w:rFonts w:asciiTheme="majorHAnsi" w:hAnsiTheme="majorHAnsi"/>
              <w:sz w:val="22"/>
              <w:szCs w:val="22"/>
            </w:rPr>
          </w:pPr>
          <w:r w:rsidRPr="00107AF9">
            <w:rPr>
              <w:rFonts w:asciiTheme="majorHAnsi" w:hAnsiTheme="majorHAnsi"/>
              <w:sz w:val="22"/>
              <w:szCs w:val="22"/>
            </w:rPr>
            <w:t>London, United Kingdom</w:t>
          </w:r>
          <w:r w:rsidRPr="00107AF9">
            <w:rPr>
              <w:rFonts w:asciiTheme="majorHAnsi" w:hAnsiTheme="majorHAnsi"/>
              <w:sz w:val="22"/>
              <w:szCs w:val="22"/>
            </w:rPr>
            <w:br/>
            <w:t xml:space="preserve">Phone: +44 7478 297780 </w:t>
          </w:r>
          <w:r w:rsidRPr="00107AF9">
            <w:rPr>
              <w:rFonts w:asciiTheme="majorHAnsi" w:hAnsiTheme="majorHAnsi"/>
              <w:sz w:val="22"/>
              <w:szCs w:val="22"/>
            </w:rPr>
            <w:sym w:font="Wingdings 2" w:char="F097"/>
          </w:r>
          <w:r w:rsidRPr="00107AF9">
            <w:rPr>
              <w:rFonts w:asciiTheme="majorHAnsi" w:hAnsiTheme="majorHAnsi"/>
              <w:sz w:val="22"/>
              <w:szCs w:val="22"/>
            </w:rPr>
            <w:t xml:space="preserve"> E-Mail: </w:t>
          </w:r>
          <w:hyperlink r:id="rId1" w:history="1">
            <w:r w:rsidR="00107AF9" w:rsidRPr="00107AF9">
              <w:rPr>
                <w:rStyle w:val="Hyperlink"/>
                <w:rFonts w:asciiTheme="majorHAnsi" w:hAnsiTheme="majorHAnsi"/>
                <w:sz w:val="22"/>
                <w:szCs w:val="22"/>
              </w:rPr>
              <w:t>creanmadeleine@gmail.com</w:t>
            </w:r>
          </w:hyperlink>
          <w:r w:rsidR="00107AF9" w:rsidRPr="00107AF9">
            <w:rPr>
              <w:rFonts w:asciiTheme="majorHAnsi" w:hAnsiTheme="majorHAnsi"/>
              <w:sz w:val="22"/>
              <w:szCs w:val="22"/>
            </w:rPr>
            <w:t xml:space="preserve"> </w:t>
          </w:r>
          <w:r w:rsidR="00107AF9" w:rsidRPr="00107AF9">
            <w:rPr>
              <w:rFonts w:asciiTheme="majorHAnsi" w:hAnsiTheme="majorHAnsi"/>
              <w:sz w:val="22"/>
              <w:szCs w:val="22"/>
            </w:rPr>
            <w:sym w:font="Wingdings 2" w:char="F097"/>
          </w:r>
          <w:r w:rsidR="00107AF9" w:rsidRPr="00107AF9">
            <w:rPr>
              <w:rFonts w:asciiTheme="majorHAnsi" w:hAnsiTheme="majorHAnsi"/>
              <w:sz w:val="22"/>
              <w:szCs w:val="22"/>
            </w:rPr>
            <w:t xml:space="preserve"> LinkedIn/</w:t>
          </w:r>
          <w:proofErr w:type="spellStart"/>
          <w:r w:rsidR="00107AF9" w:rsidRPr="00107AF9">
            <w:rPr>
              <w:rFonts w:asciiTheme="majorHAnsi" w:hAnsiTheme="majorHAnsi"/>
              <w:sz w:val="22"/>
              <w:szCs w:val="22"/>
            </w:rPr>
            <w:t>madeleinecrean</w:t>
          </w:r>
          <w:proofErr w:type="spellEnd"/>
        </w:p>
      </w:tc>
      <w:tc>
        <w:tcPr>
          <w:tcW w:w="1728" w:type="dxa"/>
          <w:vAlign w:val="center"/>
        </w:tcPr>
        <w:p w14:paraId="4EFFA718" w14:textId="77777777" w:rsidR="008129CE" w:rsidRDefault="008129CE">
          <w:pPr>
            <w:pStyle w:val="Initials"/>
          </w:pPr>
        </w:p>
      </w:tc>
    </w:tr>
  </w:tbl>
  <w:p w14:paraId="414BAEC2" w14:textId="77777777" w:rsidR="008129CE" w:rsidRDefault="008129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F86B22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DF29B8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5E6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CE2D0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0077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A2A77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985F8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CA29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DA57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CC47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4598D"/>
    <w:multiLevelType w:val="multilevel"/>
    <w:tmpl w:val="7F2AFA0C"/>
    <w:lvl w:ilvl="0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33211D"/>
    <w:multiLevelType w:val="hybridMultilevel"/>
    <w:tmpl w:val="F762F818"/>
    <w:lvl w:ilvl="0" w:tplc="2780AB66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87256"/>
    <w:multiLevelType w:val="hybridMultilevel"/>
    <w:tmpl w:val="52167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C7640"/>
    <w:multiLevelType w:val="multilevel"/>
    <w:tmpl w:val="58B22E42"/>
    <w:lvl w:ilvl="0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A3007"/>
    <w:multiLevelType w:val="hybridMultilevel"/>
    <w:tmpl w:val="222AEA78"/>
    <w:lvl w:ilvl="0" w:tplc="1A3E00FC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C5C02"/>
    <w:multiLevelType w:val="hybridMultilevel"/>
    <w:tmpl w:val="246A7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E5ACD"/>
    <w:multiLevelType w:val="multilevel"/>
    <w:tmpl w:val="7218744C"/>
    <w:lvl w:ilvl="0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A489E"/>
    <w:multiLevelType w:val="hybridMultilevel"/>
    <w:tmpl w:val="8522CE90"/>
    <w:lvl w:ilvl="0" w:tplc="03B458FE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6527A"/>
    <w:multiLevelType w:val="multilevel"/>
    <w:tmpl w:val="222AEA78"/>
    <w:lvl w:ilvl="0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imes New Roman (Body CS)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F52E6"/>
    <w:multiLevelType w:val="hybridMultilevel"/>
    <w:tmpl w:val="2D1AC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87F76"/>
    <w:multiLevelType w:val="hybridMultilevel"/>
    <w:tmpl w:val="31D66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66198"/>
    <w:multiLevelType w:val="hybridMultilevel"/>
    <w:tmpl w:val="87B80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13524"/>
    <w:multiLevelType w:val="hybridMultilevel"/>
    <w:tmpl w:val="DDACC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01D98"/>
    <w:multiLevelType w:val="hybridMultilevel"/>
    <w:tmpl w:val="F7C02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F2ED7"/>
    <w:multiLevelType w:val="multilevel"/>
    <w:tmpl w:val="8522CE90"/>
    <w:lvl w:ilvl="0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C0305"/>
    <w:multiLevelType w:val="multilevel"/>
    <w:tmpl w:val="C6D0B200"/>
    <w:lvl w:ilvl="0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imes New Roman (Body CS)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437C6"/>
    <w:multiLevelType w:val="multilevel"/>
    <w:tmpl w:val="ADD67500"/>
    <w:lvl w:ilvl="0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imes New Roman (Body CS)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406DF"/>
    <w:multiLevelType w:val="hybridMultilevel"/>
    <w:tmpl w:val="7F2AFA0C"/>
    <w:lvl w:ilvl="0" w:tplc="68CA7AF4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F3292"/>
    <w:multiLevelType w:val="multilevel"/>
    <w:tmpl w:val="F762F818"/>
    <w:lvl w:ilvl="0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A0ACC"/>
    <w:multiLevelType w:val="hybridMultilevel"/>
    <w:tmpl w:val="C6D0B200"/>
    <w:lvl w:ilvl="0" w:tplc="1B4472DC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74592"/>
    <w:multiLevelType w:val="multilevel"/>
    <w:tmpl w:val="58B22E42"/>
    <w:lvl w:ilvl="0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44B87"/>
    <w:multiLevelType w:val="hybridMultilevel"/>
    <w:tmpl w:val="7B40C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944AF"/>
    <w:multiLevelType w:val="hybridMultilevel"/>
    <w:tmpl w:val="58B22E42"/>
    <w:lvl w:ilvl="0" w:tplc="08FC2DCC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67F63"/>
    <w:multiLevelType w:val="hybridMultilevel"/>
    <w:tmpl w:val="16B6A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D59CC"/>
    <w:multiLevelType w:val="hybridMultilevel"/>
    <w:tmpl w:val="7218744C"/>
    <w:lvl w:ilvl="0" w:tplc="D382D3D6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74C69"/>
    <w:multiLevelType w:val="hybridMultilevel"/>
    <w:tmpl w:val="ADD67500"/>
    <w:lvl w:ilvl="0" w:tplc="7E865498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D5274"/>
    <w:multiLevelType w:val="hybridMultilevel"/>
    <w:tmpl w:val="C4F21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35"/>
  </w:num>
  <w:num w:numId="13">
    <w:abstractNumId w:val="26"/>
  </w:num>
  <w:num w:numId="14">
    <w:abstractNumId w:val="36"/>
  </w:num>
  <w:num w:numId="15">
    <w:abstractNumId w:val="29"/>
  </w:num>
  <w:num w:numId="16">
    <w:abstractNumId w:val="25"/>
  </w:num>
  <w:num w:numId="17">
    <w:abstractNumId w:val="12"/>
  </w:num>
  <w:num w:numId="18">
    <w:abstractNumId w:val="14"/>
  </w:num>
  <w:num w:numId="19">
    <w:abstractNumId w:val="18"/>
  </w:num>
  <w:num w:numId="20">
    <w:abstractNumId w:val="31"/>
  </w:num>
  <w:num w:numId="21">
    <w:abstractNumId w:val="11"/>
  </w:num>
  <w:num w:numId="22">
    <w:abstractNumId w:val="28"/>
  </w:num>
  <w:num w:numId="23">
    <w:abstractNumId w:val="23"/>
  </w:num>
  <w:num w:numId="24">
    <w:abstractNumId w:val="27"/>
  </w:num>
  <w:num w:numId="25">
    <w:abstractNumId w:val="10"/>
  </w:num>
  <w:num w:numId="26">
    <w:abstractNumId w:val="19"/>
  </w:num>
  <w:num w:numId="27">
    <w:abstractNumId w:val="34"/>
  </w:num>
  <w:num w:numId="28">
    <w:abstractNumId w:val="16"/>
  </w:num>
  <w:num w:numId="29">
    <w:abstractNumId w:val="21"/>
  </w:num>
  <w:num w:numId="30">
    <w:abstractNumId w:val="17"/>
  </w:num>
  <w:num w:numId="31">
    <w:abstractNumId w:val="24"/>
  </w:num>
  <w:num w:numId="32">
    <w:abstractNumId w:val="15"/>
  </w:num>
  <w:num w:numId="33">
    <w:abstractNumId w:val="32"/>
  </w:num>
  <w:num w:numId="34">
    <w:abstractNumId w:val="30"/>
  </w:num>
  <w:num w:numId="35">
    <w:abstractNumId w:val="2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9B007F"/>
    <w:rsid w:val="000201D0"/>
    <w:rsid w:val="000B233E"/>
    <w:rsid w:val="000E39AC"/>
    <w:rsid w:val="000F023D"/>
    <w:rsid w:val="00107AF9"/>
    <w:rsid w:val="00136D9E"/>
    <w:rsid w:val="001404F3"/>
    <w:rsid w:val="001945B4"/>
    <w:rsid w:val="001F21FF"/>
    <w:rsid w:val="00202ECC"/>
    <w:rsid w:val="00205BD9"/>
    <w:rsid w:val="002D256A"/>
    <w:rsid w:val="002F407E"/>
    <w:rsid w:val="00325B11"/>
    <w:rsid w:val="00336D50"/>
    <w:rsid w:val="00350AE7"/>
    <w:rsid w:val="0037309B"/>
    <w:rsid w:val="003B5244"/>
    <w:rsid w:val="003B7B7C"/>
    <w:rsid w:val="003C6AB7"/>
    <w:rsid w:val="003F49E3"/>
    <w:rsid w:val="00437BEB"/>
    <w:rsid w:val="00441573"/>
    <w:rsid w:val="0047415F"/>
    <w:rsid w:val="004B71B0"/>
    <w:rsid w:val="005536B2"/>
    <w:rsid w:val="006344B7"/>
    <w:rsid w:val="00663A4B"/>
    <w:rsid w:val="006C064B"/>
    <w:rsid w:val="00713D8A"/>
    <w:rsid w:val="0076458B"/>
    <w:rsid w:val="0078650F"/>
    <w:rsid w:val="007B090B"/>
    <w:rsid w:val="007B124D"/>
    <w:rsid w:val="008118CC"/>
    <w:rsid w:val="008129CE"/>
    <w:rsid w:val="00842111"/>
    <w:rsid w:val="008674CD"/>
    <w:rsid w:val="00883CDA"/>
    <w:rsid w:val="008903E0"/>
    <w:rsid w:val="008A380D"/>
    <w:rsid w:val="008B7759"/>
    <w:rsid w:val="009069D3"/>
    <w:rsid w:val="009577BA"/>
    <w:rsid w:val="00995900"/>
    <w:rsid w:val="009B007F"/>
    <w:rsid w:val="00A1432B"/>
    <w:rsid w:val="00A51E6A"/>
    <w:rsid w:val="00A86C3D"/>
    <w:rsid w:val="00A910FD"/>
    <w:rsid w:val="00A9224F"/>
    <w:rsid w:val="00AE0115"/>
    <w:rsid w:val="00B16906"/>
    <w:rsid w:val="00B75F34"/>
    <w:rsid w:val="00B9068F"/>
    <w:rsid w:val="00BA551E"/>
    <w:rsid w:val="00BE29E8"/>
    <w:rsid w:val="00C167DA"/>
    <w:rsid w:val="00C337D3"/>
    <w:rsid w:val="00C4516F"/>
    <w:rsid w:val="00C952D4"/>
    <w:rsid w:val="00CD4B02"/>
    <w:rsid w:val="00CD6219"/>
    <w:rsid w:val="00CD6D26"/>
    <w:rsid w:val="00D5111C"/>
    <w:rsid w:val="00D516FC"/>
    <w:rsid w:val="00DC6B33"/>
    <w:rsid w:val="00DD5E80"/>
    <w:rsid w:val="00ED0EEB"/>
    <w:rsid w:val="00F015DE"/>
    <w:rsid w:val="00F11F12"/>
    <w:rsid w:val="00F2733C"/>
    <w:rsid w:val="00F438B7"/>
    <w:rsid w:val="00F51FD2"/>
    <w:rsid w:val="00F7562A"/>
    <w:rsid w:val="00F87D8E"/>
    <w:rsid w:val="00FB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749BAD"/>
  <w15:docId w15:val="{2EAA28F4-2901-644B-9C8A-C58AE1E6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015DE"/>
    <w:rPr>
      <w:sz w:val="20"/>
    </w:rPr>
  </w:style>
  <w:style w:type="paragraph" w:styleId="Heading1">
    <w:name w:val="heading 1"/>
    <w:basedOn w:val="Normal"/>
    <w:next w:val="BodyText"/>
    <w:link w:val="Heading1Char"/>
    <w:rsid w:val="00F015DE"/>
    <w:pPr>
      <w:keepNext/>
      <w:keepLines/>
      <w:pBdr>
        <w:bottom w:val="single" w:sz="12" w:space="3" w:color="A9122A" w:themeColor="accent1"/>
      </w:pBdr>
      <w:spacing w:before="480" w:after="240"/>
      <w:ind w:left="-187" w:right="-187" w:firstLine="187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Heading2">
    <w:name w:val="heading 2"/>
    <w:basedOn w:val="Normal"/>
    <w:next w:val="BodyText"/>
    <w:link w:val="Heading2Char"/>
    <w:rsid w:val="00F015DE"/>
    <w:pPr>
      <w:keepNext/>
      <w:keepLines/>
      <w:tabs>
        <w:tab w:val="left" w:pos="5760"/>
      </w:tabs>
      <w:spacing w:before="200" w:after="100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15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9122A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5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9122A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015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40914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015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40914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015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015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015D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15DE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015DE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F015DE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F015DE"/>
    <w:rPr>
      <w:sz w:val="20"/>
    </w:rPr>
  </w:style>
  <w:style w:type="paragraph" w:styleId="Footer">
    <w:name w:val="footer"/>
    <w:basedOn w:val="Normal"/>
    <w:link w:val="FooterChar"/>
    <w:rsid w:val="00F015DE"/>
    <w:pPr>
      <w:tabs>
        <w:tab w:val="center" w:pos="4680"/>
        <w:tab w:val="right" w:pos="9360"/>
      </w:tabs>
      <w:spacing w:before="200"/>
      <w:jc w:val="right"/>
    </w:pPr>
    <w:rPr>
      <w:b/>
      <w:color w:val="A9122A" w:themeColor="accent1"/>
    </w:rPr>
  </w:style>
  <w:style w:type="character" w:customStyle="1" w:styleId="FooterChar">
    <w:name w:val="Footer Char"/>
    <w:basedOn w:val="DefaultParagraphFont"/>
    <w:link w:val="Footer"/>
    <w:rsid w:val="00F015DE"/>
    <w:rPr>
      <w:b/>
      <w:color w:val="A9122A" w:themeColor="accent1"/>
      <w:sz w:val="20"/>
    </w:rPr>
  </w:style>
  <w:style w:type="paragraph" w:styleId="Title">
    <w:name w:val="Title"/>
    <w:basedOn w:val="Normal"/>
    <w:next w:val="Normal"/>
    <w:link w:val="TitleChar"/>
    <w:rsid w:val="00F015DE"/>
    <w:pPr>
      <w:spacing w:after="120"/>
    </w:pPr>
    <w:rPr>
      <w:rFonts w:asciiTheme="majorHAnsi" w:eastAsiaTheme="majorEastAsia" w:hAnsiTheme="majorHAnsi" w:cstheme="majorBidi"/>
      <w:b/>
      <w:color w:val="A9122A" w:themeColor="accen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F015DE"/>
    <w:rPr>
      <w:rFonts w:asciiTheme="majorHAnsi" w:eastAsiaTheme="majorEastAsia" w:hAnsiTheme="majorHAnsi" w:cstheme="majorBidi"/>
      <w:b/>
      <w:color w:val="A9122A" w:themeColor="accen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F015DE"/>
    <w:rPr>
      <w:b/>
      <w:sz w:val="18"/>
      <w:szCs w:val="18"/>
    </w:rPr>
  </w:style>
  <w:style w:type="paragraph" w:customStyle="1" w:styleId="Initials">
    <w:name w:val="Initials"/>
    <w:basedOn w:val="Normal"/>
    <w:rsid w:val="00F015DE"/>
    <w:pPr>
      <w:jc w:val="center"/>
    </w:pPr>
    <w:rPr>
      <w:b/>
      <w:color w:val="A9122A" w:themeColor="accent1"/>
      <w:sz w:val="106"/>
    </w:rPr>
  </w:style>
  <w:style w:type="paragraph" w:styleId="BodyText">
    <w:name w:val="Body Text"/>
    <w:basedOn w:val="Normal"/>
    <w:link w:val="BodyTextChar"/>
    <w:rsid w:val="00F015DE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F015DE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015D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F015DE"/>
  </w:style>
  <w:style w:type="paragraph" w:styleId="BlockText">
    <w:name w:val="Block Text"/>
    <w:basedOn w:val="Normal"/>
    <w:semiHidden/>
    <w:unhideWhenUsed/>
    <w:rsid w:val="00F015DE"/>
    <w:pPr>
      <w:pBdr>
        <w:top w:val="single" w:sz="2" w:space="10" w:color="A9122A" w:themeColor="accent1" w:shadow="1"/>
        <w:left w:val="single" w:sz="2" w:space="10" w:color="A9122A" w:themeColor="accent1" w:shadow="1"/>
        <w:bottom w:val="single" w:sz="2" w:space="10" w:color="A9122A" w:themeColor="accent1" w:shadow="1"/>
        <w:right w:val="single" w:sz="2" w:space="10" w:color="A9122A" w:themeColor="accent1" w:shadow="1"/>
      </w:pBdr>
      <w:ind w:left="1152" w:right="1152"/>
    </w:pPr>
    <w:rPr>
      <w:i/>
      <w:iCs/>
      <w:color w:val="A9122A" w:themeColor="accent1"/>
    </w:rPr>
  </w:style>
  <w:style w:type="paragraph" w:styleId="BodyText2">
    <w:name w:val="Body Text 2"/>
    <w:basedOn w:val="Normal"/>
    <w:link w:val="BodyText2Char"/>
    <w:semiHidden/>
    <w:unhideWhenUsed/>
    <w:rsid w:val="00F015DE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F015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015D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F015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F015DE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F015DE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F015DE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F015DE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015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015DE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F015D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015DE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F015DE"/>
    <w:pPr>
      <w:spacing w:after="200"/>
    </w:pPr>
    <w:rPr>
      <w:b/>
      <w:bCs/>
      <w:color w:val="A9122A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F015DE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F015DE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F015D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1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1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15D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F015DE"/>
  </w:style>
  <w:style w:type="character" w:customStyle="1" w:styleId="DateChar">
    <w:name w:val="Date Char"/>
    <w:basedOn w:val="DefaultParagraphFont"/>
    <w:link w:val="Date"/>
    <w:semiHidden/>
    <w:rsid w:val="00F015DE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015DE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semiHidden/>
    <w:unhideWhenUsed/>
    <w:rsid w:val="00F015DE"/>
  </w:style>
  <w:style w:type="character" w:customStyle="1" w:styleId="EmailSignatureChar">
    <w:name w:val="Email Signature Char"/>
    <w:basedOn w:val="DefaultParagraphFont"/>
    <w:link w:val="EmailSignature"/>
    <w:semiHidden/>
    <w:rsid w:val="00F015DE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F015DE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015DE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F015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F015DE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F015DE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015DE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F015DE"/>
    <w:rPr>
      <w:rFonts w:asciiTheme="majorHAnsi" w:eastAsiaTheme="majorEastAsia" w:hAnsiTheme="majorHAnsi" w:cstheme="majorBidi"/>
      <w:b/>
      <w:bCs/>
      <w:color w:val="A9122A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F015DE"/>
    <w:rPr>
      <w:rFonts w:asciiTheme="majorHAnsi" w:eastAsiaTheme="majorEastAsia" w:hAnsiTheme="majorHAnsi" w:cstheme="majorBidi"/>
      <w:b/>
      <w:bCs/>
      <w:i/>
      <w:iCs/>
      <w:color w:val="A9122A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F015DE"/>
    <w:rPr>
      <w:rFonts w:asciiTheme="majorHAnsi" w:eastAsiaTheme="majorEastAsia" w:hAnsiTheme="majorHAnsi" w:cstheme="majorBidi"/>
      <w:color w:val="540914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F015DE"/>
    <w:rPr>
      <w:rFonts w:asciiTheme="majorHAnsi" w:eastAsiaTheme="majorEastAsia" w:hAnsiTheme="majorHAnsi" w:cstheme="majorBidi"/>
      <w:i/>
      <w:iCs/>
      <w:color w:val="54091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F015D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F015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F015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F015DE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015DE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015D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015D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F015DE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F015DE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F015DE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F015DE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F015DE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F015DE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F015DE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F015DE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F015DE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F015D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F015DE"/>
    <w:pPr>
      <w:pBdr>
        <w:bottom w:val="single" w:sz="4" w:space="4" w:color="A9122A" w:themeColor="accent1"/>
      </w:pBdr>
      <w:spacing w:before="200" w:after="280"/>
      <w:ind w:left="936" w:right="936"/>
    </w:pPr>
    <w:rPr>
      <w:b/>
      <w:bCs/>
      <w:i/>
      <w:iCs/>
      <w:color w:val="A9122A" w:themeColor="accent1"/>
    </w:rPr>
  </w:style>
  <w:style w:type="character" w:customStyle="1" w:styleId="IntenseQuoteChar">
    <w:name w:val="Intense Quote Char"/>
    <w:basedOn w:val="DefaultParagraphFont"/>
    <w:link w:val="IntenseQuote"/>
    <w:rsid w:val="00F015DE"/>
    <w:rPr>
      <w:b/>
      <w:bCs/>
      <w:i/>
      <w:iCs/>
      <w:color w:val="A9122A" w:themeColor="accent1"/>
      <w:sz w:val="20"/>
    </w:rPr>
  </w:style>
  <w:style w:type="paragraph" w:styleId="List">
    <w:name w:val="List"/>
    <w:basedOn w:val="Normal"/>
    <w:semiHidden/>
    <w:unhideWhenUsed/>
    <w:rsid w:val="00F015DE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F015DE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F015DE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F015DE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F015DE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F015DE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F015DE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F015DE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F015DE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F015DE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F015DE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F015DE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F015DE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F015DE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F015DE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F015DE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F015DE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F015DE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F015DE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F015DE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F015DE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F015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015D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F015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015D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F015DE"/>
    <w:rPr>
      <w:sz w:val="20"/>
    </w:rPr>
  </w:style>
  <w:style w:type="paragraph" w:styleId="NormalWeb">
    <w:name w:val="Normal (Web)"/>
    <w:basedOn w:val="Normal"/>
    <w:semiHidden/>
    <w:unhideWhenUsed/>
    <w:rsid w:val="00F015D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F015D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015DE"/>
  </w:style>
  <w:style w:type="character" w:customStyle="1" w:styleId="NoteHeadingChar">
    <w:name w:val="Note Heading Char"/>
    <w:basedOn w:val="DefaultParagraphFont"/>
    <w:link w:val="NoteHeading"/>
    <w:semiHidden/>
    <w:rsid w:val="00F015DE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F015D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015D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F015D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F015DE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015DE"/>
  </w:style>
  <w:style w:type="character" w:customStyle="1" w:styleId="SalutationChar">
    <w:name w:val="Salutation Char"/>
    <w:basedOn w:val="DefaultParagraphFont"/>
    <w:link w:val="Salutation"/>
    <w:semiHidden/>
    <w:rsid w:val="00F015DE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F015DE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F015DE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F015DE"/>
    <w:pPr>
      <w:numPr>
        <w:ilvl w:val="1"/>
      </w:numPr>
    </w:pPr>
    <w:rPr>
      <w:rFonts w:asciiTheme="majorHAnsi" w:eastAsiaTheme="majorEastAsia" w:hAnsiTheme="majorHAnsi" w:cstheme="majorBidi"/>
      <w:i/>
      <w:iCs/>
      <w:color w:val="A9122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015DE"/>
    <w:rPr>
      <w:rFonts w:asciiTheme="majorHAnsi" w:eastAsiaTheme="majorEastAsia" w:hAnsiTheme="majorHAnsi" w:cstheme="majorBidi"/>
      <w:i/>
      <w:iCs/>
      <w:color w:val="A9122A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F015DE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F015DE"/>
  </w:style>
  <w:style w:type="paragraph" w:styleId="TOAHeading">
    <w:name w:val="toa heading"/>
    <w:basedOn w:val="Normal"/>
    <w:next w:val="Normal"/>
    <w:semiHidden/>
    <w:unhideWhenUsed/>
    <w:rsid w:val="00F015D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F015DE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F015DE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F015DE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F015DE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F015DE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F015DE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F015DE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F015DE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F015DE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F015DE"/>
    <w:pPr>
      <w:pBdr>
        <w:bottom w:val="none" w:sz="0" w:space="0" w:color="auto"/>
      </w:pBdr>
      <w:spacing w:after="0"/>
      <w:ind w:left="0" w:right="0" w:firstLine="0"/>
      <w:outlineLvl w:val="9"/>
    </w:pPr>
    <w:rPr>
      <w:color w:val="7E0D1F" w:themeColor="accent1" w:themeShade="BF"/>
      <w:sz w:val="28"/>
      <w:szCs w:val="28"/>
    </w:rPr>
  </w:style>
  <w:style w:type="paragraph" w:customStyle="1" w:styleId="89D3D92C32D151428F3B6064180E00D1">
    <w:name w:val="89D3D92C32D151428F3B6064180E00D1"/>
    <w:rsid w:val="009B007F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4516F"/>
    <w:rPr>
      <w:color w:val="002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eanmadeleine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Resumes:Initial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3FBB3F9D1E7BB43A5273BA28BFCD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83E7B-ABAB-9C4B-B4A5-06C814E01B7B}"/>
      </w:docPartPr>
      <w:docPartBody>
        <w:p w:rsidR="00A629B3" w:rsidRDefault="00215810" w:rsidP="00215810">
          <w:pPr>
            <w:pStyle w:val="63FBB3F9D1E7BB43A5273BA28BFCD080"/>
          </w:pPr>
          <w:r>
            <w:t xml:space="preserve">Nam ut est. In vehicula venenatis dui. Vestibulum ante ipsum primis in faucibus orci luctus et ultrices posuere cubilia Curae; Praesent venenatis gravida justo. In hac habitasse platea dictumst. Suspendisse dui. </w:t>
          </w:r>
        </w:p>
      </w:docPartBody>
    </w:docPart>
    <w:docPart>
      <w:docPartPr>
        <w:name w:val="C8BEADB9E858B7468FF24DD814A6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58C60-4FC0-1B45-BED3-8C6CE76E30B4}"/>
      </w:docPartPr>
      <w:docPartBody>
        <w:p w:rsidR="00A629B3" w:rsidRDefault="00215810" w:rsidP="00215810">
          <w:pPr>
            <w:pStyle w:val="C8BEADB9E858B7468FF24DD814A6723A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</w:docPartBody>
    </w:docPart>
    <w:docPart>
      <w:docPartPr>
        <w:name w:val="7462672C27AAF644836395565F7B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925A8-89F9-F149-A225-80A0656222CE}"/>
      </w:docPartPr>
      <w:docPartBody>
        <w:p w:rsidR="00A629B3" w:rsidRDefault="00215810" w:rsidP="00215810">
          <w:pPr>
            <w:pStyle w:val="7462672C27AAF644836395565F7B066B"/>
          </w:pPr>
          <w:r>
            <w:t>Lorem ipsum dolor</w:t>
          </w:r>
        </w:p>
      </w:docPartBody>
    </w:docPart>
    <w:docPart>
      <w:docPartPr>
        <w:name w:val="2A7A7910E86DA44FA9183E83F54A4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FD817-82CC-BF40-925B-94EF0AFAD96C}"/>
      </w:docPartPr>
      <w:docPartBody>
        <w:p w:rsidR="00A629B3" w:rsidRDefault="00215810" w:rsidP="00215810">
          <w:pPr>
            <w:pStyle w:val="2A7A7910E86DA44FA9183E83F54A4AB2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</w:docPartBody>
    </w:docPart>
    <w:docPart>
      <w:docPartPr>
        <w:name w:val="9F03B15932017241A4F9A876A007E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38C8D-1292-8741-AA9C-CEA5F69CC054}"/>
      </w:docPartPr>
      <w:docPartBody>
        <w:p w:rsidR="00A629B3" w:rsidRDefault="00215810" w:rsidP="00215810">
          <w:pPr>
            <w:pStyle w:val="9F03B15932017241A4F9A876A007E6FF"/>
          </w:pPr>
          <w:r>
            <w:t>Aliquam dapibus.</w:t>
          </w:r>
        </w:p>
      </w:docPartBody>
    </w:docPart>
    <w:docPart>
      <w:docPartPr>
        <w:name w:val="83B7289A328FF34294ECC0F37B2D0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2CDB5-9FC1-D540-9ED9-6A79715DBF9D}"/>
      </w:docPartPr>
      <w:docPartBody>
        <w:p w:rsidR="00A629B3" w:rsidRDefault="00215810" w:rsidP="00215810">
          <w:pPr>
            <w:pStyle w:val="83B7289A328FF34294ECC0F37B2D0AB6"/>
          </w:pPr>
          <w:r>
            <w:t xml:space="preserve">Nam ut est. In vehicula venenatis dui. Vestibulum ante ipsum primis in faucibus orci luctus et ultrices posuere cubilia Curae; Praesent venenatis gravida justo. In hac habitasse platea dictumst. Suspendisse dui. </w:t>
          </w:r>
        </w:p>
      </w:docPartBody>
    </w:docPart>
    <w:docPart>
      <w:docPartPr>
        <w:name w:val="5D4B88E14ADCBB4AACF1FE83BA8BA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4C1ED-D530-6F42-80EF-92D0CFEA3A5A}"/>
      </w:docPartPr>
      <w:docPartBody>
        <w:p w:rsidR="00A629B3" w:rsidRDefault="00215810" w:rsidP="00215810">
          <w:pPr>
            <w:pStyle w:val="5D4B88E14ADCBB4AACF1FE83BA8BA52C"/>
          </w:pPr>
          <w:r>
            <w:t>Aliquam dapibus.</w:t>
          </w:r>
        </w:p>
      </w:docPartBody>
    </w:docPart>
    <w:docPart>
      <w:docPartPr>
        <w:name w:val="11D0A65C767A1B4E9731800EA9159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E55C4-3183-FA42-A1AA-476BF6AD545E}"/>
      </w:docPartPr>
      <w:docPartBody>
        <w:p w:rsidR="00611EA6" w:rsidRDefault="00A757FB" w:rsidP="00A757FB">
          <w:pPr>
            <w:pStyle w:val="11D0A65C767A1B4E9731800EA91595F2"/>
          </w:pPr>
          <w:r>
            <w:t>Lorem ipsum dolor</w:t>
          </w:r>
        </w:p>
      </w:docPartBody>
    </w:docPart>
    <w:docPart>
      <w:docPartPr>
        <w:name w:val="18FBF7F9D088FD4F9E33AC4B921E0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A465B-6BD7-B747-9876-FF4688EC170B}"/>
      </w:docPartPr>
      <w:docPartBody>
        <w:p w:rsidR="00611EA6" w:rsidRDefault="00A757FB" w:rsidP="00A757FB">
          <w:pPr>
            <w:pStyle w:val="18FBF7F9D088FD4F9E33AC4B921E0BBB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D46"/>
    <w:rsid w:val="00215810"/>
    <w:rsid w:val="002B5AE1"/>
    <w:rsid w:val="002E29EB"/>
    <w:rsid w:val="002F6DDE"/>
    <w:rsid w:val="003C564C"/>
    <w:rsid w:val="00423D46"/>
    <w:rsid w:val="004411FA"/>
    <w:rsid w:val="00485CE6"/>
    <w:rsid w:val="00503A14"/>
    <w:rsid w:val="00556F86"/>
    <w:rsid w:val="00611EA6"/>
    <w:rsid w:val="00885FD4"/>
    <w:rsid w:val="008A2C00"/>
    <w:rsid w:val="008E0915"/>
    <w:rsid w:val="008E6A09"/>
    <w:rsid w:val="009209B7"/>
    <w:rsid w:val="00943DCE"/>
    <w:rsid w:val="00A629B3"/>
    <w:rsid w:val="00A757FB"/>
    <w:rsid w:val="00C841BD"/>
    <w:rsid w:val="00CF5A31"/>
    <w:rsid w:val="00D804FE"/>
    <w:rsid w:val="00DA02A6"/>
    <w:rsid w:val="00E934A5"/>
    <w:rsid w:val="00F01AF7"/>
    <w:rsid w:val="00F12B6A"/>
    <w:rsid w:val="00F57F74"/>
    <w:rsid w:val="00F6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00"/>
    </w:pPr>
    <w:rPr>
      <w:rFonts w:eastAsiaTheme="minorHAns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eastAsiaTheme="minorHAnsi"/>
      <w:sz w:val="20"/>
      <w:szCs w:val="22"/>
      <w:lang w:eastAsia="en-US"/>
    </w:rPr>
  </w:style>
  <w:style w:type="paragraph" w:customStyle="1" w:styleId="63FBB3F9D1E7BB43A5273BA28BFCD080">
    <w:name w:val="63FBB3F9D1E7BB43A5273BA28BFCD080"/>
    <w:rsid w:val="00215810"/>
    <w:rPr>
      <w:lang w:val="en-GB" w:eastAsia="en-GB"/>
    </w:rPr>
  </w:style>
  <w:style w:type="paragraph" w:customStyle="1" w:styleId="C8BEADB9E858B7468FF24DD814A6723A">
    <w:name w:val="C8BEADB9E858B7468FF24DD814A6723A"/>
    <w:rsid w:val="00215810"/>
    <w:rPr>
      <w:lang w:val="en-GB" w:eastAsia="en-GB"/>
    </w:rPr>
  </w:style>
  <w:style w:type="paragraph" w:customStyle="1" w:styleId="7462672C27AAF644836395565F7B066B">
    <w:name w:val="7462672C27AAF644836395565F7B066B"/>
    <w:rsid w:val="00215810"/>
    <w:rPr>
      <w:lang w:val="en-GB" w:eastAsia="en-GB"/>
    </w:rPr>
  </w:style>
  <w:style w:type="paragraph" w:customStyle="1" w:styleId="2A7A7910E86DA44FA9183E83F54A4AB2">
    <w:name w:val="2A7A7910E86DA44FA9183E83F54A4AB2"/>
    <w:rsid w:val="00215810"/>
    <w:rPr>
      <w:lang w:val="en-GB" w:eastAsia="en-GB"/>
    </w:rPr>
  </w:style>
  <w:style w:type="paragraph" w:customStyle="1" w:styleId="9F03B15932017241A4F9A876A007E6FF">
    <w:name w:val="9F03B15932017241A4F9A876A007E6FF"/>
    <w:rsid w:val="00215810"/>
    <w:rPr>
      <w:lang w:val="en-GB" w:eastAsia="en-GB"/>
    </w:rPr>
  </w:style>
  <w:style w:type="paragraph" w:customStyle="1" w:styleId="83B7289A328FF34294ECC0F37B2D0AB6">
    <w:name w:val="83B7289A328FF34294ECC0F37B2D0AB6"/>
    <w:rsid w:val="00215810"/>
    <w:rPr>
      <w:lang w:val="en-GB" w:eastAsia="en-GB"/>
    </w:rPr>
  </w:style>
  <w:style w:type="paragraph" w:customStyle="1" w:styleId="5D4B88E14ADCBB4AACF1FE83BA8BA52C">
    <w:name w:val="5D4B88E14ADCBB4AACF1FE83BA8BA52C"/>
    <w:rsid w:val="00215810"/>
    <w:rPr>
      <w:lang w:val="en-GB" w:eastAsia="en-GB"/>
    </w:rPr>
  </w:style>
  <w:style w:type="paragraph" w:customStyle="1" w:styleId="11D0A65C767A1B4E9731800EA91595F2">
    <w:name w:val="11D0A65C767A1B4E9731800EA91595F2"/>
    <w:rsid w:val="00A757FB"/>
    <w:rPr>
      <w:lang w:val="en-GB" w:eastAsia="en-GB"/>
    </w:rPr>
  </w:style>
  <w:style w:type="paragraph" w:customStyle="1" w:styleId="18FBF7F9D088FD4F9E33AC4B921E0BBB">
    <w:name w:val="18FBF7F9D088FD4F9E33AC4B921E0BBB"/>
    <w:rsid w:val="00A757FB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Initials Resume">
      <a:dk1>
        <a:sysClr val="windowText" lastClr="000000"/>
      </a:dk1>
      <a:lt1>
        <a:sysClr val="window" lastClr="FFFFFF"/>
      </a:lt1>
      <a:dk2>
        <a:srgbClr val="565656"/>
      </a:dk2>
      <a:lt2>
        <a:srgbClr val="E1E1E1"/>
      </a:lt2>
      <a:accent1>
        <a:srgbClr val="A9122A"/>
      </a:accent1>
      <a:accent2>
        <a:srgbClr val="D98F99"/>
      </a:accent2>
      <a:accent3>
        <a:srgbClr val="AD85BF"/>
      </a:accent3>
      <a:accent4>
        <a:srgbClr val="540D5C"/>
      </a:accent4>
      <a:accent5>
        <a:srgbClr val="6E64A1"/>
      </a:accent5>
      <a:accent6>
        <a:srgbClr val="5736C7"/>
      </a:accent6>
      <a:hlink>
        <a:srgbClr val="002FFF"/>
      </a:hlink>
      <a:folHlink>
        <a:srgbClr val="8D009F"/>
      </a:folHlink>
    </a:clrScheme>
    <a:fontScheme name="Initials Resume">
      <a:majorFont>
        <a:latin typeface="Century Gothic"/>
        <a:ea typeface=""/>
        <a:cs typeface=""/>
        <a:font script="Jpan" typeface="ＭＳ Ｐゴシック"/>
      </a:majorFont>
      <a:minorFont>
        <a:latin typeface="Century Gothic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Macintosh%20HD:Applications:Microsoft%20Office%202011:Office:Media:Templates:Print%20Layout%20View:Resumes:Initials%20Resume.dotx</Template>
  <TotalTime>2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creanmadeleine@gmail.com</dc:creator>
  <cp:keywords/>
  <dc:description/>
  <cp:lastModifiedBy>madeleine crean</cp:lastModifiedBy>
  <cp:revision>2</cp:revision>
  <dcterms:created xsi:type="dcterms:W3CDTF">2024-05-10T13:48:00Z</dcterms:created>
  <dcterms:modified xsi:type="dcterms:W3CDTF">2024-05-10T13:48:00Z</dcterms:modified>
  <cp:category/>
</cp:coreProperties>
</file>